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2D86" w14:textId="77777777" w:rsidR="00FE067E" w:rsidRDefault="003C6034" w:rsidP="00CC1F3B">
      <w:pPr>
        <w:pStyle w:val="TitlePageOrigin"/>
      </w:pPr>
      <w:r>
        <w:rPr>
          <w:caps w:val="0"/>
        </w:rPr>
        <w:t>WEST VIRGINIA LEGISLATURE</w:t>
      </w:r>
    </w:p>
    <w:p w14:paraId="71D54E56" w14:textId="452FB3B0" w:rsidR="00CD36CF" w:rsidRDefault="00CD36CF" w:rsidP="00CC1F3B">
      <w:pPr>
        <w:pStyle w:val="TitlePageSession"/>
      </w:pPr>
      <w:r>
        <w:t>20</w:t>
      </w:r>
      <w:r w:rsidR="00EC5E63">
        <w:t>2</w:t>
      </w:r>
      <w:r w:rsidR="0020151F">
        <w:t>6</w:t>
      </w:r>
      <w:r>
        <w:t xml:space="preserve"> </w:t>
      </w:r>
      <w:r w:rsidR="003C6034">
        <w:rPr>
          <w:caps w:val="0"/>
        </w:rPr>
        <w:t>REGULAR SESSION</w:t>
      </w:r>
      <w:r w:rsidR="00026833">
        <w:rPr>
          <w:noProof/>
        </w:rPr>
        <mc:AlternateContent>
          <mc:Choice Requires="wps">
            <w:drawing>
              <wp:anchor distT="0" distB="0" distL="114300" distR="114300" simplePos="0" relativeHeight="251659264" behindDoc="0" locked="0" layoutInCell="1" allowOverlap="1" wp14:anchorId="520D3A55" wp14:editId="3E223A24">
                <wp:simplePos x="0" y="0"/>
                <wp:positionH relativeFrom="column">
                  <wp:posOffset>6007100</wp:posOffset>
                </wp:positionH>
                <wp:positionV relativeFrom="paragraph">
                  <wp:posOffset>1617980</wp:posOffset>
                </wp:positionV>
                <wp:extent cx="635000" cy="476250"/>
                <wp:effectExtent l="0" t="0" r="12700" b="19050"/>
                <wp:wrapNone/>
                <wp:docPr id="12851497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8DE86D" w14:textId="3E036CF5" w:rsidR="00026833" w:rsidRPr="00026833" w:rsidRDefault="00026833" w:rsidP="00026833">
                            <w:pPr>
                              <w:spacing w:line="240" w:lineRule="auto"/>
                              <w:jc w:val="center"/>
                              <w:rPr>
                                <w:rFonts w:cs="Arial"/>
                                <w:b/>
                              </w:rPr>
                            </w:pPr>
                            <w:r w:rsidRPr="000268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D3A5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8DE86D" w14:textId="3E036CF5" w:rsidR="00026833" w:rsidRPr="00026833" w:rsidRDefault="00026833" w:rsidP="00026833">
                      <w:pPr>
                        <w:spacing w:line="240" w:lineRule="auto"/>
                        <w:jc w:val="center"/>
                        <w:rPr>
                          <w:rFonts w:cs="Arial"/>
                          <w:b/>
                        </w:rPr>
                      </w:pPr>
                      <w:r w:rsidRPr="00026833">
                        <w:rPr>
                          <w:rFonts w:cs="Arial"/>
                          <w:b/>
                        </w:rPr>
                        <w:t>FISCAL NOTE</w:t>
                      </w:r>
                    </w:p>
                  </w:txbxContent>
                </v:textbox>
              </v:shape>
            </w:pict>
          </mc:Fallback>
        </mc:AlternateContent>
      </w:r>
    </w:p>
    <w:p w14:paraId="1F2B363A" w14:textId="77777777" w:rsidR="00CD36CF" w:rsidRDefault="00685381" w:rsidP="00CC1F3B">
      <w:pPr>
        <w:pStyle w:val="TitlePageBillPrefix"/>
      </w:pPr>
      <w:sdt>
        <w:sdtPr>
          <w:tag w:val="IntroDate"/>
          <w:id w:val="-1236936958"/>
          <w:placeholder>
            <w:docPart w:val="A87B952825AA47E29595EF3A05781C7C"/>
          </w:placeholder>
          <w:text/>
        </w:sdtPr>
        <w:sdtEndPr/>
        <w:sdtContent>
          <w:r w:rsidR="00AE48A0">
            <w:t>Introduced</w:t>
          </w:r>
        </w:sdtContent>
      </w:sdt>
    </w:p>
    <w:p w14:paraId="57CC01A5" w14:textId="115EBDE7" w:rsidR="00CD36CF" w:rsidRDefault="00685381" w:rsidP="00CC1F3B">
      <w:pPr>
        <w:pStyle w:val="BillNumber"/>
      </w:pPr>
      <w:sdt>
        <w:sdtPr>
          <w:tag w:val="Chamber"/>
          <w:id w:val="893011969"/>
          <w:lock w:val="sdtLocked"/>
          <w:placeholder>
            <w:docPart w:val="E9F2A3FEA72D4B0CB1C4CA5003AC08B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C5072C1382D4FB58B5E05F20F7DB5C1"/>
          </w:placeholder>
          <w:text/>
        </w:sdtPr>
        <w:sdtEndPr/>
        <w:sdtContent>
          <w:r>
            <w:t>4806</w:t>
          </w:r>
        </w:sdtContent>
      </w:sdt>
    </w:p>
    <w:p w14:paraId="48680815" w14:textId="088CAA28" w:rsidR="00CD36CF" w:rsidRDefault="00CD36CF" w:rsidP="00CC1F3B">
      <w:pPr>
        <w:pStyle w:val="Sponsors"/>
      </w:pPr>
      <w:r>
        <w:t xml:space="preserve">By </w:t>
      </w:r>
      <w:sdt>
        <w:sdtPr>
          <w:tag w:val="Sponsors"/>
          <w:id w:val="1589585889"/>
          <w:placeholder>
            <w:docPart w:val="38ED95D063994AEC99A359B0BDBE97E7"/>
          </w:placeholder>
          <w:text w:multiLine="1"/>
        </w:sdtPr>
        <w:sdtEndPr/>
        <w:sdtContent>
          <w:r w:rsidR="009531F1">
            <w:t>Delegate Pinson</w:t>
          </w:r>
        </w:sdtContent>
      </w:sdt>
    </w:p>
    <w:p w14:paraId="5A0AF21B" w14:textId="1C236500" w:rsidR="00E831B3" w:rsidRDefault="00CD36CF" w:rsidP="00CC1F3B">
      <w:pPr>
        <w:pStyle w:val="References"/>
      </w:pPr>
      <w:r>
        <w:t>[</w:t>
      </w:r>
      <w:sdt>
        <w:sdtPr>
          <w:tag w:val="References"/>
          <w:id w:val="-1043047873"/>
          <w:placeholder>
            <w:docPart w:val="BAAD17AC54F04DEE994854E0D7C26F2F"/>
          </w:placeholder>
          <w:text w:multiLine="1"/>
        </w:sdtPr>
        <w:sdtEndPr/>
        <w:sdtContent>
          <w:r w:rsidR="00685381">
            <w:t>Introduced January 26, 2026; referred to the Committee on Government Organization then Finance</w:t>
          </w:r>
        </w:sdtContent>
      </w:sdt>
      <w:r>
        <w:t>]</w:t>
      </w:r>
    </w:p>
    <w:p w14:paraId="70F6E5E6" w14:textId="1FF1D0DC" w:rsidR="00303684" w:rsidRDefault="0000526A" w:rsidP="00CC1F3B">
      <w:pPr>
        <w:pStyle w:val="TitleSection"/>
      </w:pPr>
      <w:r>
        <w:lastRenderedPageBreak/>
        <w:t>A BILL</w:t>
      </w:r>
      <w:r w:rsidR="009531F1">
        <w:t xml:space="preserve"> </w:t>
      </w:r>
      <w:r w:rsidR="009531F1" w:rsidRPr="009531F1">
        <w:t>to amend and reenact §7-7-4 of the Code of West Virginia, 1931, as amended, relating to compensation of elected officials; and increasing the salaries of Sheriffs 10% more than the salaries of the County Clerk and Circuit Clerk.</w:t>
      </w:r>
    </w:p>
    <w:p w14:paraId="7F5C75D6" w14:textId="7DD89AF4" w:rsidR="009531F1" w:rsidRDefault="00303684" w:rsidP="00CC1F3B">
      <w:pPr>
        <w:pStyle w:val="EnactingClause"/>
        <w:rPr>
          <w:i w:val="0"/>
          <w:iCs/>
        </w:rPr>
      </w:pPr>
      <w:r>
        <w:t>Be it enacted by the Legislature of West Virginia:</w:t>
      </w:r>
    </w:p>
    <w:p w14:paraId="4D2B427C" w14:textId="77777777" w:rsidR="009531F1" w:rsidRDefault="009531F1" w:rsidP="00CC1F3B">
      <w:pPr>
        <w:pStyle w:val="EnactingClause"/>
        <w:rPr>
          <w:i w:val="0"/>
          <w:iCs/>
        </w:rPr>
        <w:sectPr w:rsidR="009531F1" w:rsidSect="009531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D7AE89" w14:textId="76EF26B8" w:rsidR="009531F1" w:rsidRDefault="009531F1" w:rsidP="009531F1">
      <w:pPr>
        <w:pStyle w:val="ArticleHeading"/>
        <w:rPr>
          <w:i/>
          <w:iCs/>
        </w:rPr>
      </w:pPr>
      <w:r>
        <w:t>ARTICLE 7. COMPENSATION OF ELECTED COUNTY OFFICIALS.</w:t>
      </w:r>
    </w:p>
    <w:p w14:paraId="5B4F944F" w14:textId="77777777" w:rsidR="009531F1" w:rsidRDefault="009531F1" w:rsidP="00CC1F3B">
      <w:pPr>
        <w:pStyle w:val="EnactingClause"/>
        <w:rPr>
          <w:i w:val="0"/>
          <w:iCs/>
        </w:rPr>
        <w:sectPr w:rsidR="009531F1" w:rsidSect="009531F1">
          <w:type w:val="continuous"/>
          <w:pgSz w:w="12240" w:h="15840" w:code="1"/>
          <w:pgMar w:top="1440" w:right="1440" w:bottom="1440" w:left="1440" w:header="720" w:footer="720" w:gutter="0"/>
          <w:lnNumType w:countBy="1" w:restart="newSection"/>
          <w:pgNumType w:start="0"/>
          <w:cols w:space="720"/>
          <w:titlePg/>
          <w:docGrid w:linePitch="360"/>
        </w:sectPr>
      </w:pPr>
    </w:p>
    <w:p w14:paraId="1A876F77" w14:textId="77777777" w:rsidR="009531F1" w:rsidRPr="00622766" w:rsidRDefault="009531F1" w:rsidP="00F21FE3">
      <w:pPr>
        <w:pStyle w:val="SectionHeading"/>
      </w:pPr>
      <w:r w:rsidRPr="00622766">
        <w:t>§7-7-4. Compensation of elected county officials and county commissioners for each class of county; effective date.</w:t>
      </w:r>
    </w:p>
    <w:p w14:paraId="58CBE1D9" w14:textId="77777777" w:rsidR="009531F1" w:rsidRDefault="009531F1" w:rsidP="00F21FE3">
      <w:pPr>
        <w:pStyle w:val="SectionBody"/>
        <w:sectPr w:rsidR="009531F1" w:rsidSect="009531F1">
          <w:type w:val="continuous"/>
          <w:pgSz w:w="12240" w:h="15840" w:code="1"/>
          <w:pgMar w:top="1440" w:right="1440" w:bottom="1440" w:left="1440" w:header="720" w:footer="720" w:gutter="0"/>
          <w:lnNumType w:countBy="1" w:restart="newSection"/>
          <w:pgNumType w:start="0"/>
          <w:cols w:space="720"/>
          <w:titlePg/>
          <w:docGrid w:linePitch="360"/>
        </w:sectPr>
      </w:pPr>
    </w:p>
    <w:p w14:paraId="20A435D3" w14:textId="77777777" w:rsidR="009531F1" w:rsidRPr="00622766" w:rsidRDefault="009531F1" w:rsidP="00F21FE3">
      <w:pPr>
        <w:pStyle w:val="SectionBody"/>
      </w:pPr>
      <w:r w:rsidRPr="00622766">
        <w:t>(1) The increased salaries to be paid to the county commissioners and the other elected county officials described in this section on and after July 1, 2014, and on and after July 1, 2022,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56B19A05" w14:textId="77777777" w:rsidR="009531F1" w:rsidRPr="00622766" w:rsidRDefault="009531F1"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766E9EC2" w14:textId="54B47212" w:rsidR="009531F1" w:rsidRPr="00622766" w:rsidRDefault="009531F1"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t>"</w:t>
      </w:r>
      <w:r w:rsidRPr="00622766">
        <w:t>receipts</w:t>
      </w:r>
      <w:r>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0CCD7CBA" w14:textId="77777777" w:rsidR="009531F1" w:rsidRPr="00622766" w:rsidRDefault="009531F1" w:rsidP="00F21FE3">
      <w:pPr>
        <w:pStyle w:val="SectionBody"/>
      </w:pPr>
      <w:r w:rsidRPr="00622766">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4236B5F9" w14:textId="77777777" w:rsidR="009531F1" w:rsidRPr="00622766" w:rsidRDefault="009531F1" w:rsidP="00F21FE3">
      <w:pPr>
        <w:pStyle w:val="SectionBody"/>
      </w:pPr>
      <w:r w:rsidRPr="00622766">
        <w:t>Any request for a salary increase shall use the following language:</w:t>
      </w:r>
    </w:p>
    <w:p w14:paraId="47EFF975" w14:textId="77777777" w:rsidR="009531F1" w:rsidRPr="00622766" w:rsidRDefault="009531F1"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5C41DBD6" w14:textId="77777777" w:rsidR="009531F1" w:rsidRPr="00622766" w:rsidRDefault="009531F1" w:rsidP="00F21FE3">
      <w:pPr>
        <w:pStyle w:val="SectionBody"/>
      </w:pPr>
      <w:r w:rsidRPr="00622766">
        <w:t>[Signature of office holder]</w:t>
      </w:r>
    </w:p>
    <w:p w14:paraId="659B94E1" w14:textId="77777777" w:rsidR="009531F1" w:rsidRPr="00622766" w:rsidRDefault="009531F1" w:rsidP="00F21FE3">
      <w:pPr>
        <w:pStyle w:val="SectionBody"/>
      </w:pPr>
      <w:r w:rsidRPr="00622766">
        <w:t>[Date]</w:t>
      </w:r>
    </w:p>
    <w:p w14:paraId="1CAB6A69" w14:textId="77777777" w:rsidR="009531F1" w:rsidRPr="00622766" w:rsidRDefault="009531F1"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771DFC7B" w14:textId="77777777" w:rsidR="009531F1" w:rsidRPr="00622766" w:rsidRDefault="009531F1"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546BFFAE" w14:textId="77777777" w:rsidR="009531F1" w:rsidRPr="00622766" w:rsidRDefault="009531F1" w:rsidP="00F21FE3">
      <w:pPr>
        <w:pStyle w:val="SectionBody"/>
      </w:pPr>
      <w:r w:rsidRPr="00622766">
        <w:t>(5) Prior to July 1, 2014:</w:t>
      </w:r>
    </w:p>
    <w:p w14:paraId="4E3C9FEF" w14:textId="77777777" w:rsidR="009531F1" w:rsidRPr="00622766" w:rsidRDefault="009531F1" w:rsidP="00F21FE3">
      <w:pPr>
        <w:pStyle w:val="SectionBody"/>
      </w:pPr>
      <w:r w:rsidRPr="00622766">
        <w:t>COUNTY COMMISSIONERS</w:t>
      </w:r>
    </w:p>
    <w:p w14:paraId="06D078FB" w14:textId="77777777" w:rsidR="009531F1" w:rsidRPr="00622766" w:rsidRDefault="009531F1" w:rsidP="00F21FE3">
      <w:pPr>
        <w:pStyle w:val="SectionBody"/>
      </w:pPr>
      <w:r w:rsidRPr="00622766">
        <w:t>Class I $36,960</w:t>
      </w:r>
    </w:p>
    <w:p w14:paraId="06BDF0E8" w14:textId="77777777" w:rsidR="009531F1" w:rsidRPr="00622766" w:rsidRDefault="009531F1" w:rsidP="00F21FE3">
      <w:pPr>
        <w:pStyle w:val="SectionBody"/>
      </w:pPr>
      <w:r w:rsidRPr="00622766">
        <w:t>Class II $36,300</w:t>
      </w:r>
    </w:p>
    <w:p w14:paraId="3FCF9ED7" w14:textId="77777777" w:rsidR="009531F1" w:rsidRPr="00622766" w:rsidRDefault="009531F1" w:rsidP="00F21FE3">
      <w:pPr>
        <w:pStyle w:val="SectionBody"/>
      </w:pPr>
      <w:r w:rsidRPr="00622766">
        <w:t>Class III $35,640</w:t>
      </w:r>
    </w:p>
    <w:p w14:paraId="1B0D7E8A" w14:textId="77777777" w:rsidR="009531F1" w:rsidRPr="00622766" w:rsidRDefault="009531F1" w:rsidP="00F21FE3">
      <w:pPr>
        <w:pStyle w:val="SectionBody"/>
      </w:pPr>
      <w:r w:rsidRPr="00622766">
        <w:t>Class IV $34,980</w:t>
      </w:r>
    </w:p>
    <w:p w14:paraId="6FBC4534" w14:textId="77777777" w:rsidR="009531F1" w:rsidRPr="00622766" w:rsidRDefault="009531F1" w:rsidP="00F21FE3">
      <w:pPr>
        <w:pStyle w:val="SectionBody"/>
      </w:pPr>
      <w:r w:rsidRPr="00622766">
        <w:t>Class V $34,320</w:t>
      </w:r>
    </w:p>
    <w:p w14:paraId="24B7CA43" w14:textId="77777777" w:rsidR="009531F1" w:rsidRPr="00622766" w:rsidRDefault="009531F1" w:rsidP="00F21FE3">
      <w:pPr>
        <w:pStyle w:val="SectionBody"/>
      </w:pPr>
      <w:r w:rsidRPr="00622766">
        <w:t>Class VI $28,380</w:t>
      </w:r>
    </w:p>
    <w:p w14:paraId="39D7353F" w14:textId="77777777" w:rsidR="009531F1" w:rsidRPr="00622766" w:rsidRDefault="009531F1" w:rsidP="00F21FE3">
      <w:pPr>
        <w:pStyle w:val="SectionBody"/>
      </w:pPr>
      <w:r w:rsidRPr="00622766">
        <w:t>Class VII $27,720</w:t>
      </w:r>
    </w:p>
    <w:p w14:paraId="1022819D" w14:textId="77777777" w:rsidR="009531F1" w:rsidRPr="00622766" w:rsidRDefault="009531F1" w:rsidP="00F21FE3">
      <w:pPr>
        <w:pStyle w:val="SectionBody"/>
      </w:pPr>
      <w:r w:rsidRPr="00622766">
        <w:t>Class VIII $25,080</w:t>
      </w:r>
    </w:p>
    <w:p w14:paraId="16D321B4" w14:textId="77777777" w:rsidR="009531F1" w:rsidRPr="00622766" w:rsidRDefault="009531F1" w:rsidP="00F21FE3">
      <w:pPr>
        <w:pStyle w:val="SectionBody"/>
      </w:pPr>
      <w:r w:rsidRPr="00622766">
        <w:t>Class IX $24,420</w:t>
      </w:r>
    </w:p>
    <w:p w14:paraId="3CC0BCAD" w14:textId="77777777" w:rsidR="009531F1" w:rsidRPr="00622766" w:rsidRDefault="009531F1" w:rsidP="00F21FE3">
      <w:pPr>
        <w:pStyle w:val="SectionBody"/>
      </w:pPr>
      <w:r w:rsidRPr="00622766">
        <w:t>Class X $19,800</w:t>
      </w:r>
    </w:p>
    <w:p w14:paraId="4912FADC" w14:textId="77777777" w:rsidR="009531F1" w:rsidRPr="00622766" w:rsidRDefault="009531F1" w:rsidP="00F21FE3">
      <w:pPr>
        <w:pStyle w:val="SectionBody"/>
      </w:pPr>
      <w:r w:rsidRPr="00622766">
        <w:t>After June 30, 2014:</w:t>
      </w:r>
    </w:p>
    <w:p w14:paraId="782EA4BB" w14:textId="77777777" w:rsidR="009531F1" w:rsidRPr="00622766" w:rsidRDefault="009531F1" w:rsidP="00F21FE3">
      <w:pPr>
        <w:pStyle w:val="SectionBody"/>
      </w:pPr>
      <w:r w:rsidRPr="00622766">
        <w:t>COUNTY COMMISSIONERS</w:t>
      </w:r>
    </w:p>
    <w:p w14:paraId="30729FD5" w14:textId="77777777" w:rsidR="009531F1" w:rsidRPr="00622766" w:rsidRDefault="009531F1" w:rsidP="00F21FE3">
      <w:pPr>
        <w:pStyle w:val="SectionBody"/>
      </w:pPr>
      <w:r w:rsidRPr="00622766">
        <w:t>Class I $41,395</w:t>
      </w:r>
    </w:p>
    <w:p w14:paraId="386A78A2" w14:textId="77777777" w:rsidR="009531F1" w:rsidRPr="00622766" w:rsidRDefault="009531F1" w:rsidP="00F21FE3">
      <w:pPr>
        <w:pStyle w:val="SectionBody"/>
      </w:pPr>
      <w:r w:rsidRPr="00622766">
        <w:t>Class II $40,656</w:t>
      </w:r>
    </w:p>
    <w:p w14:paraId="67A2B8EA" w14:textId="77777777" w:rsidR="009531F1" w:rsidRPr="00622766" w:rsidRDefault="009531F1" w:rsidP="00F21FE3">
      <w:pPr>
        <w:pStyle w:val="SectionBody"/>
      </w:pPr>
      <w:r w:rsidRPr="00622766">
        <w:t>Class III $39,917</w:t>
      </w:r>
    </w:p>
    <w:p w14:paraId="689CCF95" w14:textId="77777777" w:rsidR="009531F1" w:rsidRPr="00622766" w:rsidRDefault="009531F1" w:rsidP="00F21FE3">
      <w:pPr>
        <w:pStyle w:val="SectionBody"/>
      </w:pPr>
      <w:r w:rsidRPr="00622766">
        <w:t>Class IV $39,178</w:t>
      </w:r>
    </w:p>
    <w:p w14:paraId="62D47A84" w14:textId="77777777" w:rsidR="009531F1" w:rsidRPr="00622766" w:rsidRDefault="009531F1" w:rsidP="00F21FE3">
      <w:pPr>
        <w:pStyle w:val="SectionBody"/>
      </w:pPr>
      <w:r w:rsidRPr="00622766">
        <w:t>Class V $38,438</w:t>
      </w:r>
    </w:p>
    <w:p w14:paraId="0C6D0FAB" w14:textId="77777777" w:rsidR="009531F1" w:rsidRPr="00622766" w:rsidRDefault="009531F1" w:rsidP="00F21FE3">
      <w:pPr>
        <w:pStyle w:val="SectionBody"/>
      </w:pPr>
      <w:r w:rsidRPr="00622766">
        <w:t>Class VI $31,786</w:t>
      </w:r>
    </w:p>
    <w:p w14:paraId="4EFED44F" w14:textId="77777777" w:rsidR="009531F1" w:rsidRPr="00622766" w:rsidRDefault="009531F1" w:rsidP="00F21FE3">
      <w:pPr>
        <w:pStyle w:val="SectionBody"/>
      </w:pPr>
      <w:r w:rsidRPr="00622766">
        <w:t>Class VII $31,046</w:t>
      </w:r>
    </w:p>
    <w:p w14:paraId="2123B597" w14:textId="77777777" w:rsidR="009531F1" w:rsidRPr="00622766" w:rsidRDefault="009531F1" w:rsidP="00F21FE3">
      <w:pPr>
        <w:pStyle w:val="SectionBody"/>
      </w:pPr>
      <w:r w:rsidRPr="00622766">
        <w:t>Class VIII $28,090</w:t>
      </w:r>
    </w:p>
    <w:p w14:paraId="71FA21FE" w14:textId="77777777" w:rsidR="009531F1" w:rsidRPr="00622766" w:rsidRDefault="009531F1" w:rsidP="00F21FE3">
      <w:pPr>
        <w:pStyle w:val="SectionBody"/>
      </w:pPr>
      <w:r w:rsidRPr="00622766">
        <w:t>Class IX $27,350</w:t>
      </w:r>
    </w:p>
    <w:p w14:paraId="23F6F9B2" w14:textId="77777777" w:rsidR="009531F1" w:rsidRPr="00622766" w:rsidRDefault="009531F1" w:rsidP="00F21FE3">
      <w:pPr>
        <w:pStyle w:val="SectionBody"/>
      </w:pPr>
      <w:r w:rsidRPr="00622766">
        <w:t>Class X $22,176</w:t>
      </w:r>
      <w:r w:rsidRPr="00622766">
        <w:tab/>
      </w:r>
    </w:p>
    <w:p w14:paraId="54D5F535" w14:textId="77777777" w:rsidR="009531F1" w:rsidRPr="00622766" w:rsidRDefault="009531F1" w:rsidP="00F21FE3">
      <w:pPr>
        <w:pStyle w:val="SectionBody"/>
      </w:pPr>
      <w:r w:rsidRPr="00622766">
        <w:t xml:space="preserve">After June 30, 2022: </w:t>
      </w:r>
    </w:p>
    <w:p w14:paraId="2F2CE066" w14:textId="77777777" w:rsidR="009531F1" w:rsidRPr="00622766" w:rsidRDefault="009531F1" w:rsidP="00F21FE3">
      <w:pPr>
        <w:pStyle w:val="SectionBody"/>
      </w:pPr>
      <w:r w:rsidRPr="00622766">
        <w:t xml:space="preserve">COUNTY COMMISSIONERS </w:t>
      </w:r>
    </w:p>
    <w:p w14:paraId="67A98357" w14:textId="77777777" w:rsidR="009531F1" w:rsidRPr="00622766" w:rsidRDefault="009531F1" w:rsidP="00F21FE3">
      <w:pPr>
        <w:pStyle w:val="SectionBody"/>
      </w:pPr>
      <w:r w:rsidRPr="00622766">
        <w:t xml:space="preserve">Class I $45,535 </w:t>
      </w:r>
    </w:p>
    <w:p w14:paraId="6D209C16" w14:textId="77777777" w:rsidR="009531F1" w:rsidRPr="00622766" w:rsidRDefault="009531F1" w:rsidP="00F21FE3">
      <w:pPr>
        <w:pStyle w:val="SectionBody"/>
      </w:pPr>
      <w:r w:rsidRPr="00622766">
        <w:t xml:space="preserve">Class II $44,722 </w:t>
      </w:r>
    </w:p>
    <w:p w14:paraId="1710DF05" w14:textId="77777777" w:rsidR="009531F1" w:rsidRPr="00622766" w:rsidRDefault="009531F1" w:rsidP="00F21FE3">
      <w:pPr>
        <w:pStyle w:val="SectionBody"/>
      </w:pPr>
      <w:r w:rsidRPr="00622766">
        <w:t xml:space="preserve">Class III $43,909 </w:t>
      </w:r>
    </w:p>
    <w:p w14:paraId="7D48935C" w14:textId="77777777" w:rsidR="009531F1" w:rsidRPr="00622766" w:rsidRDefault="009531F1" w:rsidP="00F21FE3">
      <w:pPr>
        <w:pStyle w:val="SectionBody"/>
      </w:pPr>
      <w:r w:rsidRPr="00622766">
        <w:t xml:space="preserve">Class IV $43,096 </w:t>
      </w:r>
    </w:p>
    <w:p w14:paraId="644A3ABD" w14:textId="77777777" w:rsidR="009531F1" w:rsidRPr="00622766" w:rsidRDefault="009531F1" w:rsidP="00F21FE3">
      <w:pPr>
        <w:pStyle w:val="SectionBody"/>
      </w:pPr>
      <w:r w:rsidRPr="00622766">
        <w:t xml:space="preserve">Class V $42,282 </w:t>
      </w:r>
    </w:p>
    <w:p w14:paraId="0EBC4A7E" w14:textId="77777777" w:rsidR="009531F1" w:rsidRPr="00622766" w:rsidRDefault="009531F1" w:rsidP="00F21FE3">
      <w:pPr>
        <w:pStyle w:val="SectionBody"/>
      </w:pPr>
      <w:r w:rsidRPr="00622766">
        <w:t xml:space="preserve">Class VI $34,965 </w:t>
      </w:r>
    </w:p>
    <w:p w14:paraId="6882717A" w14:textId="77777777" w:rsidR="009531F1" w:rsidRPr="00622766" w:rsidRDefault="009531F1" w:rsidP="00F21FE3">
      <w:pPr>
        <w:pStyle w:val="SectionBody"/>
      </w:pPr>
      <w:r w:rsidRPr="00622766">
        <w:t xml:space="preserve">Class VII $34,151 </w:t>
      </w:r>
    </w:p>
    <w:p w14:paraId="6F484DE1" w14:textId="77777777" w:rsidR="009531F1" w:rsidRPr="00622766" w:rsidRDefault="009531F1" w:rsidP="00F21FE3">
      <w:pPr>
        <w:pStyle w:val="SectionBody"/>
      </w:pPr>
      <w:r w:rsidRPr="00622766">
        <w:t>Class VIII $30,899</w:t>
      </w:r>
    </w:p>
    <w:p w14:paraId="43E0948B" w14:textId="77777777" w:rsidR="009531F1" w:rsidRPr="00622766" w:rsidRDefault="009531F1" w:rsidP="00F21FE3">
      <w:pPr>
        <w:pStyle w:val="SectionBody"/>
      </w:pPr>
      <w:r w:rsidRPr="00622766">
        <w:t>Class IX $30,085</w:t>
      </w:r>
    </w:p>
    <w:p w14:paraId="19AF703D" w14:textId="77777777" w:rsidR="009531F1" w:rsidRPr="00622766" w:rsidRDefault="009531F1" w:rsidP="00F21FE3">
      <w:pPr>
        <w:pStyle w:val="SectionBody"/>
      </w:pPr>
      <w:r w:rsidRPr="00622766">
        <w:t>Class X $24,394</w:t>
      </w:r>
    </w:p>
    <w:p w14:paraId="7A71A288" w14:textId="77777777" w:rsidR="009531F1" w:rsidRPr="00622766" w:rsidRDefault="009531F1"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74753B75" w14:textId="77777777" w:rsidR="009531F1" w:rsidRPr="00622766" w:rsidRDefault="009531F1" w:rsidP="00F21FE3">
      <w:pPr>
        <w:pStyle w:val="SectionBody"/>
      </w:pPr>
      <w:r w:rsidRPr="00622766">
        <w:t xml:space="preserve">(7) Prior to July 1, 2014: </w:t>
      </w:r>
    </w:p>
    <w:p w14:paraId="5076E1AD" w14:textId="77777777" w:rsidR="009531F1" w:rsidRPr="00622766" w:rsidRDefault="009531F1"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9531F1" w14:paraId="48B78304" w14:textId="77777777" w:rsidTr="00F45F8C">
        <w:tc>
          <w:tcPr>
            <w:tcW w:w="1260" w:type="dxa"/>
            <w:vAlign w:val="center"/>
          </w:tcPr>
          <w:p w14:paraId="7BBC9285" w14:textId="77777777" w:rsidR="009531F1" w:rsidRDefault="009531F1" w:rsidP="00F21FE3">
            <w:pPr>
              <w:pStyle w:val="SectionBody"/>
              <w:ind w:firstLine="0"/>
            </w:pPr>
          </w:p>
        </w:tc>
        <w:tc>
          <w:tcPr>
            <w:tcW w:w="1411" w:type="dxa"/>
            <w:vAlign w:val="center"/>
          </w:tcPr>
          <w:p w14:paraId="0C4DEF02" w14:textId="77777777" w:rsidR="009531F1" w:rsidRDefault="009531F1" w:rsidP="00F21FE3">
            <w:pPr>
              <w:pStyle w:val="SectionBody"/>
              <w:ind w:firstLine="0"/>
            </w:pPr>
            <w:r>
              <w:t>Sheriff</w:t>
            </w:r>
          </w:p>
        </w:tc>
        <w:tc>
          <w:tcPr>
            <w:tcW w:w="1558" w:type="dxa"/>
            <w:vAlign w:val="center"/>
          </w:tcPr>
          <w:p w14:paraId="24D6C86A" w14:textId="77777777" w:rsidR="009531F1" w:rsidRDefault="009531F1" w:rsidP="00F21FE3">
            <w:pPr>
              <w:pStyle w:val="SectionBody"/>
              <w:ind w:firstLine="0"/>
            </w:pPr>
            <w:r>
              <w:t>County Clerk</w:t>
            </w:r>
          </w:p>
        </w:tc>
        <w:tc>
          <w:tcPr>
            <w:tcW w:w="1441" w:type="dxa"/>
            <w:vAlign w:val="center"/>
          </w:tcPr>
          <w:p w14:paraId="5ED3562F" w14:textId="77777777" w:rsidR="009531F1" w:rsidRDefault="009531F1" w:rsidP="00F21FE3">
            <w:pPr>
              <w:pStyle w:val="SectionBody"/>
              <w:ind w:firstLine="0"/>
            </w:pPr>
            <w:r>
              <w:t>Circuit Clerk</w:t>
            </w:r>
          </w:p>
        </w:tc>
        <w:tc>
          <w:tcPr>
            <w:tcW w:w="1350" w:type="dxa"/>
            <w:vAlign w:val="center"/>
          </w:tcPr>
          <w:p w14:paraId="6C9E3472" w14:textId="77777777" w:rsidR="009531F1" w:rsidRDefault="009531F1" w:rsidP="00F21FE3">
            <w:pPr>
              <w:pStyle w:val="SectionBody"/>
              <w:ind w:firstLine="0"/>
            </w:pPr>
            <w:r>
              <w:t>Assessor</w:t>
            </w:r>
          </w:p>
        </w:tc>
        <w:tc>
          <w:tcPr>
            <w:tcW w:w="1440" w:type="dxa"/>
            <w:vAlign w:val="center"/>
          </w:tcPr>
          <w:p w14:paraId="0C4EDE6C" w14:textId="77777777" w:rsidR="009531F1" w:rsidRDefault="009531F1" w:rsidP="00F21FE3">
            <w:pPr>
              <w:pStyle w:val="SectionBody"/>
              <w:ind w:firstLine="0"/>
            </w:pPr>
            <w:r>
              <w:t>Prosecuting Attorney</w:t>
            </w:r>
          </w:p>
        </w:tc>
      </w:tr>
      <w:tr w:rsidR="009531F1" w14:paraId="2C87382E" w14:textId="77777777" w:rsidTr="00F45F8C">
        <w:tc>
          <w:tcPr>
            <w:tcW w:w="1260" w:type="dxa"/>
          </w:tcPr>
          <w:p w14:paraId="432A099E" w14:textId="77777777" w:rsidR="009531F1" w:rsidRDefault="009531F1" w:rsidP="00F21FE3">
            <w:pPr>
              <w:pStyle w:val="SectionBody"/>
              <w:ind w:firstLine="0"/>
            </w:pPr>
            <w:r>
              <w:t>Class I</w:t>
            </w:r>
          </w:p>
        </w:tc>
        <w:tc>
          <w:tcPr>
            <w:tcW w:w="1411" w:type="dxa"/>
          </w:tcPr>
          <w:p w14:paraId="3EBFD215" w14:textId="77777777" w:rsidR="009531F1" w:rsidRDefault="009531F1" w:rsidP="00F21FE3">
            <w:pPr>
              <w:pStyle w:val="SectionBody"/>
              <w:ind w:firstLine="0"/>
            </w:pPr>
            <w:r w:rsidRPr="00622766">
              <w:t>$44,880</w:t>
            </w:r>
          </w:p>
        </w:tc>
        <w:tc>
          <w:tcPr>
            <w:tcW w:w="1558" w:type="dxa"/>
          </w:tcPr>
          <w:p w14:paraId="5FEB47BE" w14:textId="77777777" w:rsidR="009531F1" w:rsidRDefault="009531F1" w:rsidP="00F21FE3">
            <w:pPr>
              <w:pStyle w:val="SectionBody"/>
              <w:ind w:firstLine="0"/>
            </w:pPr>
            <w:r w:rsidRPr="00622766">
              <w:t>$55,440</w:t>
            </w:r>
          </w:p>
        </w:tc>
        <w:tc>
          <w:tcPr>
            <w:tcW w:w="1441" w:type="dxa"/>
          </w:tcPr>
          <w:p w14:paraId="602C353D" w14:textId="77777777" w:rsidR="009531F1" w:rsidRDefault="009531F1" w:rsidP="00F21FE3">
            <w:pPr>
              <w:pStyle w:val="SectionBody"/>
              <w:ind w:firstLine="0"/>
            </w:pPr>
            <w:r w:rsidRPr="00622766">
              <w:t>$55,440</w:t>
            </w:r>
          </w:p>
        </w:tc>
        <w:tc>
          <w:tcPr>
            <w:tcW w:w="1350" w:type="dxa"/>
          </w:tcPr>
          <w:p w14:paraId="1B03509C" w14:textId="77777777" w:rsidR="009531F1" w:rsidRDefault="009531F1" w:rsidP="00F21FE3">
            <w:pPr>
              <w:pStyle w:val="SectionBody"/>
              <w:ind w:firstLine="0"/>
            </w:pPr>
            <w:r w:rsidRPr="00622766">
              <w:t>$44,880</w:t>
            </w:r>
          </w:p>
        </w:tc>
        <w:tc>
          <w:tcPr>
            <w:tcW w:w="1440" w:type="dxa"/>
          </w:tcPr>
          <w:p w14:paraId="69383647" w14:textId="77777777" w:rsidR="009531F1" w:rsidRDefault="009531F1" w:rsidP="00F21FE3">
            <w:pPr>
              <w:pStyle w:val="SectionBody"/>
              <w:ind w:firstLine="0"/>
            </w:pPr>
            <w:r w:rsidRPr="00622766">
              <w:t>$96,600</w:t>
            </w:r>
          </w:p>
        </w:tc>
      </w:tr>
      <w:tr w:rsidR="009531F1" w14:paraId="2F2D1BAD" w14:textId="77777777" w:rsidTr="00F45F8C">
        <w:tc>
          <w:tcPr>
            <w:tcW w:w="1260" w:type="dxa"/>
          </w:tcPr>
          <w:p w14:paraId="5A831640" w14:textId="77777777" w:rsidR="009531F1" w:rsidRDefault="009531F1" w:rsidP="00F21FE3">
            <w:pPr>
              <w:pStyle w:val="SectionBody"/>
              <w:ind w:firstLine="0"/>
            </w:pPr>
            <w:r>
              <w:t>Class II</w:t>
            </w:r>
          </w:p>
        </w:tc>
        <w:tc>
          <w:tcPr>
            <w:tcW w:w="1411" w:type="dxa"/>
          </w:tcPr>
          <w:p w14:paraId="71F97169" w14:textId="77777777" w:rsidR="009531F1" w:rsidRDefault="009531F1" w:rsidP="00F21FE3">
            <w:pPr>
              <w:pStyle w:val="SectionBody"/>
              <w:ind w:firstLine="0"/>
            </w:pPr>
            <w:r w:rsidRPr="00622766">
              <w:t>$44,220</w:t>
            </w:r>
          </w:p>
        </w:tc>
        <w:tc>
          <w:tcPr>
            <w:tcW w:w="1558" w:type="dxa"/>
          </w:tcPr>
          <w:p w14:paraId="0980B306" w14:textId="77777777" w:rsidR="009531F1" w:rsidRDefault="009531F1" w:rsidP="00F21FE3">
            <w:pPr>
              <w:pStyle w:val="SectionBody"/>
              <w:ind w:firstLine="0"/>
            </w:pPr>
            <w:r w:rsidRPr="00622766">
              <w:t>$54,780</w:t>
            </w:r>
          </w:p>
        </w:tc>
        <w:tc>
          <w:tcPr>
            <w:tcW w:w="1441" w:type="dxa"/>
          </w:tcPr>
          <w:p w14:paraId="2960939F" w14:textId="77777777" w:rsidR="009531F1" w:rsidRDefault="009531F1" w:rsidP="00F21FE3">
            <w:pPr>
              <w:pStyle w:val="SectionBody"/>
              <w:ind w:firstLine="0"/>
            </w:pPr>
            <w:r w:rsidRPr="00622766">
              <w:t>$54,780</w:t>
            </w:r>
          </w:p>
        </w:tc>
        <w:tc>
          <w:tcPr>
            <w:tcW w:w="1350" w:type="dxa"/>
          </w:tcPr>
          <w:p w14:paraId="790BF534" w14:textId="77777777" w:rsidR="009531F1" w:rsidRDefault="009531F1" w:rsidP="00F21FE3">
            <w:pPr>
              <w:pStyle w:val="SectionBody"/>
              <w:ind w:firstLine="0"/>
            </w:pPr>
            <w:r w:rsidRPr="00622766">
              <w:t>$44,220</w:t>
            </w:r>
          </w:p>
        </w:tc>
        <w:tc>
          <w:tcPr>
            <w:tcW w:w="1440" w:type="dxa"/>
          </w:tcPr>
          <w:p w14:paraId="5ACABFCE" w14:textId="77777777" w:rsidR="009531F1" w:rsidRDefault="009531F1" w:rsidP="00F21FE3">
            <w:pPr>
              <w:pStyle w:val="SectionBody"/>
              <w:ind w:firstLine="0"/>
            </w:pPr>
            <w:r w:rsidRPr="00622766">
              <w:t>$94,400</w:t>
            </w:r>
          </w:p>
        </w:tc>
      </w:tr>
      <w:tr w:rsidR="009531F1" w14:paraId="364EACF8" w14:textId="77777777" w:rsidTr="00F45F8C">
        <w:tc>
          <w:tcPr>
            <w:tcW w:w="1260" w:type="dxa"/>
          </w:tcPr>
          <w:p w14:paraId="708B8D84" w14:textId="77777777" w:rsidR="009531F1" w:rsidRDefault="009531F1" w:rsidP="00F21FE3">
            <w:pPr>
              <w:pStyle w:val="SectionBody"/>
              <w:ind w:firstLine="0"/>
            </w:pPr>
            <w:r>
              <w:t>Class III</w:t>
            </w:r>
          </w:p>
        </w:tc>
        <w:tc>
          <w:tcPr>
            <w:tcW w:w="1411" w:type="dxa"/>
          </w:tcPr>
          <w:p w14:paraId="34C100B5" w14:textId="77777777" w:rsidR="009531F1" w:rsidRDefault="009531F1" w:rsidP="00F21FE3">
            <w:pPr>
              <w:pStyle w:val="SectionBody"/>
              <w:ind w:firstLine="0"/>
            </w:pPr>
            <w:r w:rsidRPr="00622766">
              <w:t>$43,890</w:t>
            </w:r>
          </w:p>
        </w:tc>
        <w:tc>
          <w:tcPr>
            <w:tcW w:w="1558" w:type="dxa"/>
          </w:tcPr>
          <w:p w14:paraId="6B44EE0D" w14:textId="77777777" w:rsidR="009531F1" w:rsidRDefault="009531F1" w:rsidP="00F21FE3">
            <w:pPr>
              <w:pStyle w:val="SectionBody"/>
              <w:ind w:firstLine="0"/>
            </w:pPr>
            <w:r w:rsidRPr="00622766">
              <w:t>$53,460</w:t>
            </w:r>
          </w:p>
        </w:tc>
        <w:tc>
          <w:tcPr>
            <w:tcW w:w="1441" w:type="dxa"/>
          </w:tcPr>
          <w:p w14:paraId="4E6D61CE" w14:textId="77777777" w:rsidR="009531F1" w:rsidRDefault="009531F1" w:rsidP="00F21FE3">
            <w:pPr>
              <w:pStyle w:val="SectionBody"/>
              <w:ind w:firstLine="0"/>
            </w:pPr>
            <w:r w:rsidRPr="00622766">
              <w:t>$53,460</w:t>
            </w:r>
          </w:p>
        </w:tc>
        <w:tc>
          <w:tcPr>
            <w:tcW w:w="1350" w:type="dxa"/>
          </w:tcPr>
          <w:p w14:paraId="554E0A0E" w14:textId="77777777" w:rsidR="009531F1" w:rsidRDefault="009531F1" w:rsidP="00F21FE3">
            <w:pPr>
              <w:pStyle w:val="SectionBody"/>
              <w:ind w:firstLine="0"/>
            </w:pPr>
            <w:r w:rsidRPr="00622766">
              <w:t>$43,890</w:t>
            </w:r>
          </w:p>
        </w:tc>
        <w:tc>
          <w:tcPr>
            <w:tcW w:w="1440" w:type="dxa"/>
          </w:tcPr>
          <w:p w14:paraId="2DE49C58" w14:textId="77777777" w:rsidR="009531F1" w:rsidRDefault="009531F1" w:rsidP="00F21FE3">
            <w:pPr>
              <w:pStyle w:val="SectionBody"/>
              <w:ind w:firstLine="0"/>
            </w:pPr>
            <w:r w:rsidRPr="00622766">
              <w:t>$92,200</w:t>
            </w:r>
          </w:p>
        </w:tc>
      </w:tr>
      <w:tr w:rsidR="009531F1" w14:paraId="73DD2BCD" w14:textId="77777777" w:rsidTr="00F45F8C">
        <w:tc>
          <w:tcPr>
            <w:tcW w:w="1260" w:type="dxa"/>
          </w:tcPr>
          <w:p w14:paraId="034E6723" w14:textId="77777777" w:rsidR="009531F1" w:rsidRDefault="009531F1" w:rsidP="00F21FE3">
            <w:pPr>
              <w:pStyle w:val="SectionBody"/>
              <w:ind w:firstLine="0"/>
            </w:pPr>
            <w:r>
              <w:t>Class IV</w:t>
            </w:r>
          </w:p>
        </w:tc>
        <w:tc>
          <w:tcPr>
            <w:tcW w:w="1411" w:type="dxa"/>
          </w:tcPr>
          <w:p w14:paraId="71D7504D" w14:textId="77777777" w:rsidR="009531F1" w:rsidRDefault="009531F1" w:rsidP="00F21FE3">
            <w:pPr>
              <w:pStyle w:val="SectionBody"/>
              <w:ind w:firstLine="0"/>
            </w:pPr>
            <w:r w:rsidRPr="00622766">
              <w:t>$43,560</w:t>
            </w:r>
          </w:p>
        </w:tc>
        <w:tc>
          <w:tcPr>
            <w:tcW w:w="1558" w:type="dxa"/>
          </w:tcPr>
          <w:p w14:paraId="6C3088B7" w14:textId="77777777" w:rsidR="009531F1" w:rsidRDefault="009531F1" w:rsidP="00F21FE3">
            <w:pPr>
              <w:pStyle w:val="SectionBody"/>
              <w:ind w:firstLine="0"/>
            </w:pPr>
            <w:r w:rsidRPr="00622766">
              <w:t>$53,154</w:t>
            </w:r>
          </w:p>
        </w:tc>
        <w:tc>
          <w:tcPr>
            <w:tcW w:w="1441" w:type="dxa"/>
          </w:tcPr>
          <w:p w14:paraId="1CF9D73C" w14:textId="77777777" w:rsidR="009531F1" w:rsidRDefault="009531F1" w:rsidP="00F21FE3">
            <w:pPr>
              <w:pStyle w:val="SectionBody"/>
              <w:ind w:firstLine="0"/>
            </w:pPr>
            <w:r w:rsidRPr="00622766">
              <w:t>$53,154</w:t>
            </w:r>
          </w:p>
        </w:tc>
        <w:tc>
          <w:tcPr>
            <w:tcW w:w="1350" w:type="dxa"/>
          </w:tcPr>
          <w:p w14:paraId="37C2CAED" w14:textId="77777777" w:rsidR="009531F1" w:rsidRDefault="009531F1" w:rsidP="00F21FE3">
            <w:pPr>
              <w:pStyle w:val="SectionBody"/>
              <w:ind w:firstLine="0"/>
            </w:pPr>
            <w:r w:rsidRPr="00622766">
              <w:t>$43,560</w:t>
            </w:r>
          </w:p>
        </w:tc>
        <w:tc>
          <w:tcPr>
            <w:tcW w:w="1440" w:type="dxa"/>
          </w:tcPr>
          <w:p w14:paraId="46EFAD6E" w14:textId="77777777" w:rsidR="009531F1" w:rsidRDefault="009531F1" w:rsidP="00F21FE3">
            <w:pPr>
              <w:pStyle w:val="SectionBody"/>
              <w:ind w:firstLine="0"/>
            </w:pPr>
            <w:r w:rsidRPr="00622766">
              <w:t>$90,000</w:t>
            </w:r>
          </w:p>
        </w:tc>
      </w:tr>
      <w:tr w:rsidR="009531F1" w14:paraId="2E5FD39D" w14:textId="77777777" w:rsidTr="00F45F8C">
        <w:tc>
          <w:tcPr>
            <w:tcW w:w="1260" w:type="dxa"/>
          </w:tcPr>
          <w:p w14:paraId="06E64552" w14:textId="77777777" w:rsidR="009531F1" w:rsidRDefault="009531F1" w:rsidP="00F21FE3">
            <w:pPr>
              <w:pStyle w:val="SectionBody"/>
              <w:ind w:firstLine="0"/>
            </w:pPr>
            <w:r>
              <w:t>Class V</w:t>
            </w:r>
          </w:p>
        </w:tc>
        <w:tc>
          <w:tcPr>
            <w:tcW w:w="1411" w:type="dxa"/>
          </w:tcPr>
          <w:p w14:paraId="4AFE195B" w14:textId="77777777" w:rsidR="009531F1" w:rsidRDefault="009531F1" w:rsidP="00F21FE3">
            <w:pPr>
              <w:pStyle w:val="SectionBody"/>
              <w:ind w:firstLine="0"/>
            </w:pPr>
            <w:r w:rsidRPr="00622766">
              <w:t>$43,230</w:t>
            </w:r>
          </w:p>
        </w:tc>
        <w:tc>
          <w:tcPr>
            <w:tcW w:w="1558" w:type="dxa"/>
          </w:tcPr>
          <w:p w14:paraId="111F853D" w14:textId="77777777" w:rsidR="009531F1" w:rsidRDefault="009531F1" w:rsidP="00F21FE3">
            <w:pPr>
              <w:pStyle w:val="SectionBody"/>
              <w:ind w:firstLine="0"/>
            </w:pPr>
            <w:r w:rsidRPr="00622766">
              <w:t>$52,800</w:t>
            </w:r>
          </w:p>
        </w:tc>
        <w:tc>
          <w:tcPr>
            <w:tcW w:w="1441" w:type="dxa"/>
          </w:tcPr>
          <w:p w14:paraId="01472C16" w14:textId="77777777" w:rsidR="009531F1" w:rsidRDefault="009531F1" w:rsidP="00F21FE3">
            <w:pPr>
              <w:pStyle w:val="SectionBody"/>
              <w:ind w:firstLine="0"/>
            </w:pPr>
            <w:r w:rsidRPr="00622766">
              <w:t>$52,800</w:t>
            </w:r>
          </w:p>
        </w:tc>
        <w:tc>
          <w:tcPr>
            <w:tcW w:w="1350" w:type="dxa"/>
          </w:tcPr>
          <w:p w14:paraId="227300F1" w14:textId="77777777" w:rsidR="009531F1" w:rsidRDefault="009531F1" w:rsidP="00F21FE3">
            <w:pPr>
              <w:pStyle w:val="SectionBody"/>
              <w:ind w:firstLine="0"/>
            </w:pPr>
            <w:r w:rsidRPr="00622766">
              <w:t>$43,230</w:t>
            </w:r>
          </w:p>
        </w:tc>
        <w:tc>
          <w:tcPr>
            <w:tcW w:w="1440" w:type="dxa"/>
          </w:tcPr>
          <w:p w14:paraId="30F7D2D4" w14:textId="77777777" w:rsidR="009531F1" w:rsidRDefault="009531F1" w:rsidP="00F21FE3">
            <w:pPr>
              <w:pStyle w:val="SectionBody"/>
              <w:ind w:firstLine="0"/>
            </w:pPr>
            <w:r w:rsidRPr="00622766">
              <w:t>$87,800</w:t>
            </w:r>
          </w:p>
        </w:tc>
      </w:tr>
      <w:tr w:rsidR="009531F1" w14:paraId="1486BEDE" w14:textId="77777777" w:rsidTr="00F45F8C">
        <w:tc>
          <w:tcPr>
            <w:tcW w:w="1260" w:type="dxa"/>
          </w:tcPr>
          <w:p w14:paraId="2D45FFE5" w14:textId="77777777" w:rsidR="009531F1" w:rsidRDefault="009531F1" w:rsidP="00F21FE3">
            <w:pPr>
              <w:pStyle w:val="SectionBody"/>
              <w:ind w:firstLine="0"/>
            </w:pPr>
            <w:r>
              <w:t>Class VI</w:t>
            </w:r>
          </w:p>
        </w:tc>
        <w:tc>
          <w:tcPr>
            <w:tcW w:w="1411" w:type="dxa"/>
          </w:tcPr>
          <w:p w14:paraId="7176CBD1" w14:textId="77777777" w:rsidR="009531F1" w:rsidRDefault="009531F1" w:rsidP="00F21FE3">
            <w:pPr>
              <w:pStyle w:val="SectionBody"/>
              <w:ind w:firstLine="0"/>
            </w:pPr>
            <w:r w:rsidRPr="00622766">
              <w:t>$42,900</w:t>
            </w:r>
          </w:p>
        </w:tc>
        <w:tc>
          <w:tcPr>
            <w:tcW w:w="1558" w:type="dxa"/>
          </w:tcPr>
          <w:p w14:paraId="75760E64" w14:textId="77777777" w:rsidR="009531F1" w:rsidRDefault="009531F1" w:rsidP="00F21FE3">
            <w:pPr>
              <w:pStyle w:val="SectionBody"/>
              <w:ind w:firstLine="0"/>
            </w:pPr>
            <w:r w:rsidRPr="00622766">
              <w:t>$49,500</w:t>
            </w:r>
          </w:p>
        </w:tc>
        <w:tc>
          <w:tcPr>
            <w:tcW w:w="1441" w:type="dxa"/>
          </w:tcPr>
          <w:p w14:paraId="4D13057E" w14:textId="77777777" w:rsidR="009531F1" w:rsidRDefault="009531F1" w:rsidP="00F21FE3">
            <w:pPr>
              <w:pStyle w:val="SectionBody"/>
              <w:ind w:firstLine="0"/>
            </w:pPr>
            <w:r w:rsidRPr="00622766">
              <w:t>$49,500</w:t>
            </w:r>
          </w:p>
        </w:tc>
        <w:tc>
          <w:tcPr>
            <w:tcW w:w="1350" w:type="dxa"/>
          </w:tcPr>
          <w:p w14:paraId="6DC693A7" w14:textId="77777777" w:rsidR="009531F1" w:rsidRDefault="009531F1" w:rsidP="00F21FE3">
            <w:pPr>
              <w:pStyle w:val="SectionBody"/>
              <w:ind w:firstLine="0"/>
            </w:pPr>
            <w:r w:rsidRPr="00622766">
              <w:t>$42,900</w:t>
            </w:r>
          </w:p>
        </w:tc>
        <w:tc>
          <w:tcPr>
            <w:tcW w:w="1440" w:type="dxa"/>
          </w:tcPr>
          <w:p w14:paraId="761B688C" w14:textId="77777777" w:rsidR="009531F1" w:rsidRDefault="009531F1" w:rsidP="00F21FE3">
            <w:pPr>
              <w:pStyle w:val="SectionBody"/>
              <w:ind w:firstLine="0"/>
            </w:pPr>
            <w:r w:rsidRPr="00622766">
              <w:t>$59,400</w:t>
            </w:r>
          </w:p>
        </w:tc>
      </w:tr>
      <w:tr w:rsidR="009531F1" w14:paraId="46D70A2E" w14:textId="77777777" w:rsidTr="00F45F8C">
        <w:tc>
          <w:tcPr>
            <w:tcW w:w="1260" w:type="dxa"/>
          </w:tcPr>
          <w:p w14:paraId="105515CE" w14:textId="77777777" w:rsidR="009531F1" w:rsidRDefault="009531F1" w:rsidP="00F21FE3">
            <w:pPr>
              <w:pStyle w:val="SectionBody"/>
              <w:ind w:firstLine="0"/>
            </w:pPr>
            <w:r>
              <w:t>Class VII</w:t>
            </w:r>
          </w:p>
        </w:tc>
        <w:tc>
          <w:tcPr>
            <w:tcW w:w="1411" w:type="dxa"/>
          </w:tcPr>
          <w:p w14:paraId="2B323A6E" w14:textId="77777777" w:rsidR="009531F1" w:rsidRDefault="009531F1" w:rsidP="00F21FE3">
            <w:pPr>
              <w:pStyle w:val="SectionBody"/>
              <w:ind w:firstLine="0"/>
            </w:pPr>
            <w:r w:rsidRPr="00622766">
              <w:t>$42,570</w:t>
            </w:r>
          </w:p>
        </w:tc>
        <w:tc>
          <w:tcPr>
            <w:tcW w:w="1558" w:type="dxa"/>
          </w:tcPr>
          <w:p w14:paraId="40F86973" w14:textId="77777777" w:rsidR="009531F1" w:rsidRDefault="009531F1" w:rsidP="00F21FE3">
            <w:pPr>
              <w:pStyle w:val="SectionBody"/>
              <w:ind w:firstLine="0"/>
            </w:pPr>
            <w:r w:rsidRPr="00622766">
              <w:t>$48,840</w:t>
            </w:r>
          </w:p>
        </w:tc>
        <w:tc>
          <w:tcPr>
            <w:tcW w:w="1441" w:type="dxa"/>
          </w:tcPr>
          <w:p w14:paraId="14F2324D" w14:textId="77777777" w:rsidR="009531F1" w:rsidRDefault="009531F1" w:rsidP="00F21FE3">
            <w:pPr>
              <w:pStyle w:val="SectionBody"/>
              <w:ind w:firstLine="0"/>
            </w:pPr>
            <w:r w:rsidRPr="00622766">
              <w:t>$48,840</w:t>
            </w:r>
          </w:p>
        </w:tc>
        <w:tc>
          <w:tcPr>
            <w:tcW w:w="1350" w:type="dxa"/>
          </w:tcPr>
          <w:p w14:paraId="2A807F6D" w14:textId="77777777" w:rsidR="009531F1" w:rsidRDefault="009531F1" w:rsidP="00F21FE3">
            <w:pPr>
              <w:pStyle w:val="SectionBody"/>
              <w:ind w:firstLine="0"/>
            </w:pPr>
            <w:r w:rsidRPr="00622766">
              <w:t>$42,570</w:t>
            </w:r>
          </w:p>
        </w:tc>
        <w:tc>
          <w:tcPr>
            <w:tcW w:w="1440" w:type="dxa"/>
          </w:tcPr>
          <w:p w14:paraId="1EA54F11" w14:textId="77777777" w:rsidR="009531F1" w:rsidRDefault="009531F1" w:rsidP="00F21FE3">
            <w:pPr>
              <w:pStyle w:val="SectionBody"/>
              <w:ind w:firstLine="0"/>
            </w:pPr>
            <w:r w:rsidRPr="00622766">
              <w:t>$56,760</w:t>
            </w:r>
          </w:p>
        </w:tc>
      </w:tr>
      <w:tr w:rsidR="009531F1" w14:paraId="222DB809" w14:textId="77777777" w:rsidTr="00F45F8C">
        <w:tc>
          <w:tcPr>
            <w:tcW w:w="1260" w:type="dxa"/>
          </w:tcPr>
          <w:p w14:paraId="42AE59BB" w14:textId="77777777" w:rsidR="009531F1" w:rsidRDefault="009531F1" w:rsidP="00F21FE3">
            <w:pPr>
              <w:pStyle w:val="SectionBody"/>
              <w:ind w:firstLine="0"/>
            </w:pPr>
            <w:r>
              <w:t>Class VIII</w:t>
            </w:r>
          </w:p>
        </w:tc>
        <w:tc>
          <w:tcPr>
            <w:tcW w:w="1411" w:type="dxa"/>
          </w:tcPr>
          <w:p w14:paraId="35B53EAA" w14:textId="77777777" w:rsidR="009531F1" w:rsidRDefault="009531F1" w:rsidP="00F21FE3">
            <w:pPr>
              <w:pStyle w:val="SectionBody"/>
              <w:ind w:firstLine="0"/>
            </w:pPr>
            <w:r w:rsidRPr="00622766">
              <w:t>$42,240</w:t>
            </w:r>
          </w:p>
        </w:tc>
        <w:tc>
          <w:tcPr>
            <w:tcW w:w="1558" w:type="dxa"/>
          </w:tcPr>
          <w:p w14:paraId="0531D089" w14:textId="77777777" w:rsidR="009531F1" w:rsidRDefault="009531F1" w:rsidP="00F21FE3">
            <w:pPr>
              <w:pStyle w:val="SectionBody"/>
              <w:ind w:firstLine="0"/>
            </w:pPr>
            <w:r w:rsidRPr="00622766">
              <w:t>$48,180</w:t>
            </w:r>
          </w:p>
        </w:tc>
        <w:tc>
          <w:tcPr>
            <w:tcW w:w="1441" w:type="dxa"/>
          </w:tcPr>
          <w:p w14:paraId="6319C3E7" w14:textId="77777777" w:rsidR="009531F1" w:rsidRDefault="009531F1" w:rsidP="00F21FE3">
            <w:pPr>
              <w:pStyle w:val="SectionBody"/>
              <w:ind w:firstLine="0"/>
            </w:pPr>
            <w:r w:rsidRPr="00622766">
              <w:t>$48,180</w:t>
            </w:r>
          </w:p>
        </w:tc>
        <w:tc>
          <w:tcPr>
            <w:tcW w:w="1350" w:type="dxa"/>
          </w:tcPr>
          <w:p w14:paraId="6E7D4E3B" w14:textId="77777777" w:rsidR="009531F1" w:rsidRDefault="009531F1" w:rsidP="00F21FE3">
            <w:pPr>
              <w:pStyle w:val="SectionBody"/>
              <w:ind w:firstLine="0"/>
            </w:pPr>
            <w:r w:rsidRPr="00622766">
              <w:t>$42,240</w:t>
            </w:r>
          </w:p>
        </w:tc>
        <w:tc>
          <w:tcPr>
            <w:tcW w:w="1440" w:type="dxa"/>
          </w:tcPr>
          <w:p w14:paraId="582F1B0D" w14:textId="77777777" w:rsidR="009531F1" w:rsidRDefault="009531F1" w:rsidP="00F21FE3">
            <w:pPr>
              <w:pStyle w:val="SectionBody"/>
              <w:ind w:firstLine="0"/>
            </w:pPr>
            <w:r w:rsidRPr="00622766">
              <w:t>$54,120</w:t>
            </w:r>
          </w:p>
        </w:tc>
      </w:tr>
      <w:tr w:rsidR="009531F1" w14:paraId="6C3D58C2" w14:textId="77777777" w:rsidTr="00F45F8C">
        <w:tc>
          <w:tcPr>
            <w:tcW w:w="1260" w:type="dxa"/>
          </w:tcPr>
          <w:p w14:paraId="4EFA03D7" w14:textId="77777777" w:rsidR="009531F1" w:rsidRDefault="009531F1" w:rsidP="00F21FE3">
            <w:pPr>
              <w:pStyle w:val="SectionBody"/>
              <w:ind w:firstLine="0"/>
            </w:pPr>
            <w:r>
              <w:t>Class IX</w:t>
            </w:r>
          </w:p>
        </w:tc>
        <w:tc>
          <w:tcPr>
            <w:tcW w:w="1411" w:type="dxa"/>
          </w:tcPr>
          <w:p w14:paraId="68722F63" w14:textId="77777777" w:rsidR="009531F1" w:rsidRDefault="009531F1" w:rsidP="00F21FE3">
            <w:pPr>
              <w:pStyle w:val="SectionBody"/>
              <w:ind w:firstLine="0"/>
            </w:pPr>
            <w:r w:rsidRPr="00622766">
              <w:t>$41,910</w:t>
            </w:r>
          </w:p>
        </w:tc>
        <w:tc>
          <w:tcPr>
            <w:tcW w:w="1558" w:type="dxa"/>
          </w:tcPr>
          <w:p w14:paraId="7F90D276" w14:textId="77777777" w:rsidR="009531F1" w:rsidRDefault="009531F1" w:rsidP="00F21FE3">
            <w:pPr>
              <w:pStyle w:val="SectionBody"/>
              <w:ind w:firstLine="0"/>
            </w:pPr>
            <w:r w:rsidRPr="00622766">
              <w:t>$47,520</w:t>
            </w:r>
          </w:p>
        </w:tc>
        <w:tc>
          <w:tcPr>
            <w:tcW w:w="1441" w:type="dxa"/>
          </w:tcPr>
          <w:p w14:paraId="71E6EF7A" w14:textId="77777777" w:rsidR="009531F1" w:rsidRDefault="009531F1" w:rsidP="00F21FE3">
            <w:pPr>
              <w:pStyle w:val="SectionBody"/>
              <w:ind w:firstLine="0"/>
            </w:pPr>
            <w:r w:rsidRPr="00622766">
              <w:t>$47,520</w:t>
            </w:r>
          </w:p>
        </w:tc>
        <w:tc>
          <w:tcPr>
            <w:tcW w:w="1350" w:type="dxa"/>
          </w:tcPr>
          <w:p w14:paraId="437E09D7" w14:textId="77777777" w:rsidR="009531F1" w:rsidRDefault="009531F1" w:rsidP="00F21FE3">
            <w:pPr>
              <w:pStyle w:val="SectionBody"/>
              <w:ind w:firstLine="0"/>
            </w:pPr>
            <w:r w:rsidRPr="00622766">
              <w:t>$41,910</w:t>
            </w:r>
          </w:p>
        </w:tc>
        <w:tc>
          <w:tcPr>
            <w:tcW w:w="1440" w:type="dxa"/>
          </w:tcPr>
          <w:p w14:paraId="554C53F2" w14:textId="77777777" w:rsidR="009531F1" w:rsidRDefault="009531F1" w:rsidP="00F21FE3">
            <w:pPr>
              <w:pStyle w:val="SectionBody"/>
              <w:ind w:firstLine="0"/>
            </w:pPr>
            <w:r w:rsidRPr="00622766">
              <w:t>$50,160</w:t>
            </w:r>
          </w:p>
        </w:tc>
      </w:tr>
      <w:tr w:rsidR="009531F1" w14:paraId="6CB46780" w14:textId="77777777" w:rsidTr="00F45F8C">
        <w:tc>
          <w:tcPr>
            <w:tcW w:w="1260" w:type="dxa"/>
          </w:tcPr>
          <w:p w14:paraId="0882EF42" w14:textId="77777777" w:rsidR="009531F1" w:rsidRDefault="009531F1" w:rsidP="00F21FE3">
            <w:pPr>
              <w:pStyle w:val="SectionBody"/>
              <w:ind w:firstLine="0"/>
            </w:pPr>
            <w:r>
              <w:t>Class X</w:t>
            </w:r>
          </w:p>
        </w:tc>
        <w:tc>
          <w:tcPr>
            <w:tcW w:w="1411" w:type="dxa"/>
          </w:tcPr>
          <w:p w14:paraId="2221764B" w14:textId="77777777" w:rsidR="009531F1" w:rsidRDefault="009531F1" w:rsidP="00F21FE3">
            <w:pPr>
              <w:pStyle w:val="SectionBody"/>
              <w:ind w:firstLine="0"/>
            </w:pPr>
            <w:r w:rsidRPr="00622766">
              <w:t>$38,280</w:t>
            </w:r>
          </w:p>
        </w:tc>
        <w:tc>
          <w:tcPr>
            <w:tcW w:w="1558" w:type="dxa"/>
          </w:tcPr>
          <w:p w14:paraId="78C3E160" w14:textId="77777777" w:rsidR="009531F1" w:rsidRDefault="009531F1" w:rsidP="00F21FE3">
            <w:pPr>
              <w:pStyle w:val="SectionBody"/>
              <w:ind w:firstLine="0"/>
            </w:pPr>
            <w:r w:rsidRPr="00622766">
              <w:t>$42,240</w:t>
            </w:r>
          </w:p>
        </w:tc>
        <w:tc>
          <w:tcPr>
            <w:tcW w:w="1441" w:type="dxa"/>
          </w:tcPr>
          <w:p w14:paraId="0DAA20AE" w14:textId="77777777" w:rsidR="009531F1" w:rsidRDefault="009531F1" w:rsidP="00F21FE3">
            <w:pPr>
              <w:pStyle w:val="SectionBody"/>
              <w:ind w:firstLine="0"/>
            </w:pPr>
            <w:r w:rsidRPr="00622766">
              <w:t>$42,240</w:t>
            </w:r>
          </w:p>
        </w:tc>
        <w:tc>
          <w:tcPr>
            <w:tcW w:w="1350" w:type="dxa"/>
          </w:tcPr>
          <w:p w14:paraId="52B46FFA" w14:textId="77777777" w:rsidR="009531F1" w:rsidRDefault="009531F1" w:rsidP="00F21FE3">
            <w:pPr>
              <w:pStyle w:val="SectionBody"/>
              <w:ind w:firstLine="0"/>
            </w:pPr>
            <w:r w:rsidRPr="00622766">
              <w:t>$38,280</w:t>
            </w:r>
          </w:p>
        </w:tc>
        <w:tc>
          <w:tcPr>
            <w:tcW w:w="1440" w:type="dxa"/>
          </w:tcPr>
          <w:p w14:paraId="6F38AF92" w14:textId="77777777" w:rsidR="009531F1" w:rsidRDefault="009531F1" w:rsidP="00F21FE3">
            <w:pPr>
              <w:pStyle w:val="SectionBody"/>
              <w:ind w:firstLine="0"/>
            </w:pPr>
            <w:r w:rsidRPr="00622766">
              <w:t>$46,200</w:t>
            </w:r>
          </w:p>
        </w:tc>
      </w:tr>
    </w:tbl>
    <w:p w14:paraId="1ED82617" w14:textId="77777777" w:rsidR="009531F1" w:rsidRPr="00622766" w:rsidRDefault="009531F1" w:rsidP="00F21FE3">
      <w:pPr>
        <w:pStyle w:val="SectionBody"/>
      </w:pPr>
      <w:r w:rsidRPr="00622766">
        <w:t>After June 30, 2014:</w:t>
      </w:r>
    </w:p>
    <w:p w14:paraId="6539F81A" w14:textId="77777777" w:rsidR="009531F1" w:rsidRPr="00622766" w:rsidRDefault="009531F1"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9531F1" w14:paraId="5531F82E" w14:textId="77777777" w:rsidTr="00F45F8C">
        <w:tc>
          <w:tcPr>
            <w:tcW w:w="1170" w:type="dxa"/>
            <w:vAlign w:val="center"/>
          </w:tcPr>
          <w:p w14:paraId="7BEFDCAD" w14:textId="77777777" w:rsidR="009531F1" w:rsidRDefault="009531F1" w:rsidP="00346E85">
            <w:pPr>
              <w:pStyle w:val="SectionBody"/>
              <w:ind w:firstLine="0"/>
            </w:pPr>
          </w:p>
        </w:tc>
        <w:tc>
          <w:tcPr>
            <w:tcW w:w="1170" w:type="dxa"/>
            <w:vAlign w:val="center"/>
          </w:tcPr>
          <w:p w14:paraId="3BF1D3E1" w14:textId="77777777" w:rsidR="009531F1" w:rsidRDefault="009531F1" w:rsidP="00346E85">
            <w:pPr>
              <w:pStyle w:val="SectionBody"/>
              <w:ind w:firstLine="0"/>
            </w:pPr>
            <w:r>
              <w:t>Sheriff</w:t>
            </w:r>
          </w:p>
        </w:tc>
        <w:tc>
          <w:tcPr>
            <w:tcW w:w="1620" w:type="dxa"/>
            <w:vAlign w:val="center"/>
          </w:tcPr>
          <w:p w14:paraId="475A4278" w14:textId="77777777" w:rsidR="009531F1" w:rsidRDefault="009531F1" w:rsidP="00F45F8C">
            <w:pPr>
              <w:pStyle w:val="SectionBody"/>
              <w:ind w:firstLine="0"/>
              <w:jc w:val="center"/>
            </w:pPr>
            <w:r>
              <w:t>County Clerk</w:t>
            </w:r>
          </w:p>
        </w:tc>
        <w:tc>
          <w:tcPr>
            <w:tcW w:w="1435" w:type="dxa"/>
            <w:vAlign w:val="center"/>
          </w:tcPr>
          <w:p w14:paraId="6CB4C65D" w14:textId="77777777" w:rsidR="009531F1" w:rsidRDefault="009531F1" w:rsidP="00F45F8C">
            <w:pPr>
              <w:pStyle w:val="SectionBody"/>
              <w:ind w:firstLine="0"/>
              <w:jc w:val="center"/>
            </w:pPr>
            <w:r>
              <w:t>Circuit Clerk</w:t>
            </w:r>
          </w:p>
        </w:tc>
        <w:tc>
          <w:tcPr>
            <w:tcW w:w="1170" w:type="dxa"/>
            <w:vAlign w:val="center"/>
          </w:tcPr>
          <w:p w14:paraId="6E2AD6A4" w14:textId="77777777" w:rsidR="009531F1" w:rsidRDefault="009531F1" w:rsidP="00346E85">
            <w:pPr>
              <w:pStyle w:val="SectionBody"/>
              <w:ind w:firstLine="0"/>
            </w:pPr>
            <w:r>
              <w:t>Assessor</w:t>
            </w:r>
          </w:p>
        </w:tc>
        <w:tc>
          <w:tcPr>
            <w:tcW w:w="1378" w:type="dxa"/>
            <w:vAlign w:val="center"/>
          </w:tcPr>
          <w:p w14:paraId="7C795154" w14:textId="77777777" w:rsidR="009531F1" w:rsidRDefault="009531F1" w:rsidP="00F45F8C">
            <w:pPr>
              <w:pStyle w:val="SectionBody"/>
              <w:ind w:firstLine="0"/>
              <w:jc w:val="center"/>
            </w:pPr>
            <w:r>
              <w:t>Prosecuting Attorney</w:t>
            </w:r>
          </w:p>
        </w:tc>
      </w:tr>
      <w:tr w:rsidR="009531F1" w14:paraId="6DD6FD7E" w14:textId="77777777" w:rsidTr="00F45F8C">
        <w:tc>
          <w:tcPr>
            <w:tcW w:w="1170" w:type="dxa"/>
          </w:tcPr>
          <w:p w14:paraId="790ACF81" w14:textId="77777777" w:rsidR="009531F1" w:rsidRDefault="009531F1" w:rsidP="00346E85">
            <w:pPr>
              <w:pStyle w:val="SectionBody"/>
              <w:ind w:firstLine="0"/>
            </w:pPr>
            <w:r>
              <w:t>Class I</w:t>
            </w:r>
          </w:p>
        </w:tc>
        <w:tc>
          <w:tcPr>
            <w:tcW w:w="1170" w:type="dxa"/>
          </w:tcPr>
          <w:p w14:paraId="2EC77D0D" w14:textId="77777777" w:rsidR="009531F1" w:rsidRDefault="009531F1" w:rsidP="00346E85">
            <w:pPr>
              <w:pStyle w:val="SectionBody"/>
              <w:ind w:firstLine="0"/>
            </w:pPr>
            <w:r w:rsidRPr="00622766">
              <w:t>$50,266</w:t>
            </w:r>
          </w:p>
        </w:tc>
        <w:tc>
          <w:tcPr>
            <w:tcW w:w="1620" w:type="dxa"/>
          </w:tcPr>
          <w:p w14:paraId="361538DC" w14:textId="77777777" w:rsidR="009531F1" w:rsidRDefault="009531F1" w:rsidP="00346E85">
            <w:pPr>
              <w:pStyle w:val="SectionBody"/>
              <w:ind w:firstLine="0"/>
            </w:pPr>
            <w:r w:rsidRPr="00622766">
              <w:t>$62,093</w:t>
            </w:r>
          </w:p>
        </w:tc>
        <w:tc>
          <w:tcPr>
            <w:tcW w:w="1435" w:type="dxa"/>
          </w:tcPr>
          <w:p w14:paraId="6733214B" w14:textId="77777777" w:rsidR="009531F1" w:rsidRDefault="009531F1" w:rsidP="00346E85">
            <w:pPr>
              <w:pStyle w:val="SectionBody"/>
              <w:ind w:firstLine="0"/>
            </w:pPr>
            <w:r w:rsidRPr="00622766">
              <w:t>$62,093</w:t>
            </w:r>
          </w:p>
        </w:tc>
        <w:tc>
          <w:tcPr>
            <w:tcW w:w="1170" w:type="dxa"/>
          </w:tcPr>
          <w:p w14:paraId="2F911E20" w14:textId="77777777" w:rsidR="009531F1" w:rsidRDefault="009531F1" w:rsidP="00346E85">
            <w:pPr>
              <w:pStyle w:val="SectionBody"/>
              <w:ind w:firstLine="0"/>
            </w:pPr>
            <w:r w:rsidRPr="00622766">
              <w:t>$50,266</w:t>
            </w:r>
          </w:p>
        </w:tc>
        <w:tc>
          <w:tcPr>
            <w:tcW w:w="1378" w:type="dxa"/>
          </w:tcPr>
          <w:p w14:paraId="6D3D9055" w14:textId="77777777" w:rsidR="009531F1" w:rsidRDefault="009531F1" w:rsidP="00346E85">
            <w:pPr>
              <w:pStyle w:val="SectionBody"/>
              <w:ind w:firstLine="0"/>
            </w:pPr>
            <w:r w:rsidRPr="00622766">
              <w:t>$108,192</w:t>
            </w:r>
          </w:p>
        </w:tc>
      </w:tr>
      <w:tr w:rsidR="009531F1" w14:paraId="753B820A" w14:textId="77777777" w:rsidTr="00F45F8C">
        <w:tc>
          <w:tcPr>
            <w:tcW w:w="1170" w:type="dxa"/>
          </w:tcPr>
          <w:p w14:paraId="6BC7CB46" w14:textId="77777777" w:rsidR="009531F1" w:rsidRDefault="009531F1" w:rsidP="00346E85">
            <w:pPr>
              <w:pStyle w:val="SectionBody"/>
              <w:ind w:firstLine="0"/>
            </w:pPr>
            <w:r>
              <w:t>Class II</w:t>
            </w:r>
          </w:p>
        </w:tc>
        <w:tc>
          <w:tcPr>
            <w:tcW w:w="1170" w:type="dxa"/>
          </w:tcPr>
          <w:p w14:paraId="6ACE2A0C" w14:textId="77777777" w:rsidR="009531F1" w:rsidRDefault="009531F1" w:rsidP="00346E85">
            <w:pPr>
              <w:pStyle w:val="SectionBody"/>
              <w:ind w:firstLine="0"/>
            </w:pPr>
            <w:r w:rsidRPr="00622766">
              <w:t>$49,526</w:t>
            </w:r>
          </w:p>
        </w:tc>
        <w:tc>
          <w:tcPr>
            <w:tcW w:w="1620" w:type="dxa"/>
          </w:tcPr>
          <w:p w14:paraId="023004AD" w14:textId="77777777" w:rsidR="009531F1" w:rsidRDefault="009531F1" w:rsidP="00346E85">
            <w:pPr>
              <w:pStyle w:val="SectionBody"/>
              <w:ind w:firstLine="0"/>
            </w:pPr>
            <w:r w:rsidRPr="00622766">
              <w:t>$61,354</w:t>
            </w:r>
          </w:p>
        </w:tc>
        <w:tc>
          <w:tcPr>
            <w:tcW w:w="1435" w:type="dxa"/>
          </w:tcPr>
          <w:p w14:paraId="07300D22" w14:textId="77777777" w:rsidR="009531F1" w:rsidRDefault="009531F1" w:rsidP="00346E85">
            <w:pPr>
              <w:pStyle w:val="SectionBody"/>
              <w:ind w:firstLine="0"/>
            </w:pPr>
            <w:r w:rsidRPr="00622766">
              <w:t>$61,354</w:t>
            </w:r>
          </w:p>
        </w:tc>
        <w:tc>
          <w:tcPr>
            <w:tcW w:w="1170" w:type="dxa"/>
          </w:tcPr>
          <w:p w14:paraId="5974923E" w14:textId="77777777" w:rsidR="009531F1" w:rsidRDefault="009531F1" w:rsidP="00346E85">
            <w:pPr>
              <w:pStyle w:val="SectionBody"/>
              <w:ind w:firstLine="0"/>
            </w:pPr>
            <w:r w:rsidRPr="00622766">
              <w:t>$49,526</w:t>
            </w:r>
          </w:p>
        </w:tc>
        <w:tc>
          <w:tcPr>
            <w:tcW w:w="1378" w:type="dxa"/>
          </w:tcPr>
          <w:p w14:paraId="681B2A88" w14:textId="77777777" w:rsidR="009531F1" w:rsidRDefault="009531F1" w:rsidP="00346E85">
            <w:pPr>
              <w:pStyle w:val="SectionBody"/>
              <w:ind w:firstLine="0"/>
            </w:pPr>
            <w:r w:rsidRPr="00622766">
              <w:t>$105,728</w:t>
            </w:r>
          </w:p>
        </w:tc>
      </w:tr>
      <w:tr w:rsidR="009531F1" w14:paraId="5EAFA577" w14:textId="77777777" w:rsidTr="00F45F8C">
        <w:tc>
          <w:tcPr>
            <w:tcW w:w="1170" w:type="dxa"/>
          </w:tcPr>
          <w:p w14:paraId="06F8A349" w14:textId="77777777" w:rsidR="009531F1" w:rsidRDefault="009531F1" w:rsidP="00346E85">
            <w:pPr>
              <w:pStyle w:val="SectionBody"/>
              <w:ind w:firstLine="0"/>
            </w:pPr>
            <w:r>
              <w:t>Class III</w:t>
            </w:r>
          </w:p>
        </w:tc>
        <w:tc>
          <w:tcPr>
            <w:tcW w:w="1170" w:type="dxa"/>
          </w:tcPr>
          <w:p w14:paraId="0B9CDF7F" w14:textId="77777777" w:rsidR="009531F1" w:rsidRDefault="009531F1" w:rsidP="00346E85">
            <w:pPr>
              <w:pStyle w:val="SectionBody"/>
              <w:ind w:firstLine="0"/>
            </w:pPr>
            <w:r w:rsidRPr="00622766">
              <w:t>$49,157</w:t>
            </w:r>
          </w:p>
        </w:tc>
        <w:tc>
          <w:tcPr>
            <w:tcW w:w="1620" w:type="dxa"/>
          </w:tcPr>
          <w:p w14:paraId="1C36B28D" w14:textId="77777777" w:rsidR="009531F1" w:rsidRDefault="009531F1" w:rsidP="00346E85">
            <w:pPr>
              <w:pStyle w:val="SectionBody"/>
              <w:ind w:firstLine="0"/>
            </w:pPr>
            <w:r w:rsidRPr="00622766">
              <w:t>$59,87</w:t>
            </w:r>
            <w:r>
              <w:t>5</w:t>
            </w:r>
          </w:p>
        </w:tc>
        <w:tc>
          <w:tcPr>
            <w:tcW w:w="1435" w:type="dxa"/>
          </w:tcPr>
          <w:p w14:paraId="796C9386" w14:textId="77777777" w:rsidR="009531F1" w:rsidRDefault="009531F1" w:rsidP="00346E85">
            <w:pPr>
              <w:pStyle w:val="SectionBody"/>
              <w:ind w:firstLine="0"/>
            </w:pPr>
            <w:r w:rsidRPr="00622766">
              <w:t>$59,87</w:t>
            </w:r>
            <w:r>
              <w:t>5</w:t>
            </w:r>
          </w:p>
        </w:tc>
        <w:tc>
          <w:tcPr>
            <w:tcW w:w="1170" w:type="dxa"/>
          </w:tcPr>
          <w:p w14:paraId="556486BF" w14:textId="77777777" w:rsidR="009531F1" w:rsidRDefault="009531F1" w:rsidP="00346E85">
            <w:pPr>
              <w:pStyle w:val="SectionBody"/>
              <w:ind w:firstLine="0"/>
            </w:pPr>
            <w:r w:rsidRPr="00622766">
              <w:t>$49,157</w:t>
            </w:r>
          </w:p>
        </w:tc>
        <w:tc>
          <w:tcPr>
            <w:tcW w:w="1378" w:type="dxa"/>
          </w:tcPr>
          <w:p w14:paraId="0C922C06" w14:textId="77777777" w:rsidR="009531F1" w:rsidRDefault="009531F1" w:rsidP="00346E85">
            <w:pPr>
              <w:pStyle w:val="SectionBody"/>
              <w:ind w:firstLine="0"/>
            </w:pPr>
            <w:r w:rsidRPr="00622766">
              <w:t>$103,264</w:t>
            </w:r>
          </w:p>
        </w:tc>
      </w:tr>
      <w:tr w:rsidR="009531F1" w14:paraId="6771D2F6" w14:textId="77777777" w:rsidTr="00F45F8C">
        <w:tc>
          <w:tcPr>
            <w:tcW w:w="1170" w:type="dxa"/>
          </w:tcPr>
          <w:p w14:paraId="136BA46B" w14:textId="77777777" w:rsidR="009531F1" w:rsidRDefault="009531F1" w:rsidP="00346E85">
            <w:pPr>
              <w:pStyle w:val="SectionBody"/>
              <w:ind w:firstLine="0"/>
            </w:pPr>
            <w:r>
              <w:t>Class IV</w:t>
            </w:r>
          </w:p>
        </w:tc>
        <w:tc>
          <w:tcPr>
            <w:tcW w:w="1170" w:type="dxa"/>
          </w:tcPr>
          <w:p w14:paraId="238F5CB6" w14:textId="77777777" w:rsidR="009531F1" w:rsidRDefault="009531F1" w:rsidP="00346E85">
            <w:pPr>
              <w:pStyle w:val="SectionBody"/>
              <w:ind w:firstLine="0"/>
            </w:pPr>
            <w:r w:rsidRPr="00622766">
              <w:t>$48,787</w:t>
            </w:r>
          </w:p>
        </w:tc>
        <w:tc>
          <w:tcPr>
            <w:tcW w:w="1620" w:type="dxa"/>
          </w:tcPr>
          <w:p w14:paraId="4DE482AA" w14:textId="77777777" w:rsidR="009531F1" w:rsidRDefault="009531F1" w:rsidP="00346E85">
            <w:pPr>
              <w:pStyle w:val="SectionBody"/>
              <w:ind w:firstLine="0"/>
            </w:pPr>
            <w:r w:rsidRPr="00622766">
              <w:t>$59,53</w:t>
            </w:r>
            <w:r>
              <w:t>6</w:t>
            </w:r>
          </w:p>
        </w:tc>
        <w:tc>
          <w:tcPr>
            <w:tcW w:w="1435" w:type="dxa"/>
          </w:tcPr>
          <w:p w14:paraId="527597B6" w14:textId="77777777" w:rsidR="009531F1" w:rsidRDefault="009531F1" w:rsidP="00346E85">
            <w:pPr>
              <w:pStyle w:val="SectionBody"/>
              <w:ind w:firstLine="0"/>
            </w:pPr>
            <w:r w:rsidRPr="00622766">
              <w:t>$59,53</w:t>
            </w:r>
            <w:r>
              <w:t>6</w:t>
            </w:r>
          </w:p>
        </w:tc>
        <w:tc>
          <w:tcPr>
            <w:tcW w:w="1170" w:type="dxa"/>
          </w:tcPr>
          <w:p w14:paraId="044A06CD" w14:textId="77777777" w:rsidR="009531F1" w:rsidRDefault="009531F1" w:rsidP="00346E85">
            <w:pPr>
              <w:pStyle w:val="SectionBody"/>
              <w:ind w:firstLine="0"/>
            </w:pPr>
            <w:r w:rsidRPr="00622766">
              <w:t>$48,787</w:t>
            </w:r>
          </w:p>
        </w:tc>
        <w:tc>
          <w:tcPr>
            <w:tcW w:w="1378" w:type="dxa"/>
          </w:tcPr>
          <w:p w14:paraId="26F3863E" w14:textId="77777777" w:rsidR="009531F1" w:rsidRDefault="009531F1" w:rsidP="00346E85">
            <w:pPr>
              <w:pStyle w:val="SectionBody"/>
              <w:ind w:firstLine="0"/>
            </w:pPr>
            <w:r w:rsidRPr="00622766">
              <w:t>$100,800</w:t>
            </w:r>
          </w:p>
        </w:tc>
      </w:tr>
      <w:tr w:rsidR="009531F1" w14:paraId="622E896B" w14:textId="77777777" w:rsidTr="00F45F8C">
        <w:tc>
          <w:tcPr>
            <w:tcW w:w="1170" w:type="dxa"/>
          </w:tcPr>
          <w:p w14:paraId="14B70A6D" w14:textId="77777777" w:rsidR="009531F1" w:rsidRDefault="009531F1" w:rsidP="00346E85">
            <w:pPr>
              <w:pStyle w:val="SectionBody"/>
              <w:ind w:firstLine="0"/>
            </w:pPr>
            <w:r>
              <w:t>Class V</w:t>
            </w:r>
          </w:p>
        </w:tc>
        <w:tc>
          <w:tcPr>
            <w:tcW w:w="1170" w:type="dxa"/>
          </w:tcPr>
          <w:p w14:paraId="4D17B005" w14:textId="77777777" w:rsidR="009531F1" w:rsidRDefault="009531F1" w:rsidP="00346E85">
            <w:pPr>
              <w:pStyle w:val="SectionBody"/>
              <w:ind w:firstLine="0"/>
            </w:pPr>
            <w:r w:rsidRPr="00622766">
              <w:t>$48,418</w:t>
            </w:r>
          </w:p>
        </w:tc>
        <w:tc>
          <w:tcPr>
            <w:tcW w:w="1620" w:type="dxa"/>
          </w:tcPr>
          <w:p w14:paraId="20C8810A" w14:textId="77777777" w:rsidR="009531F1" w:rsidRDefault="009531F1" w:rsidP="00346E85">
            <w:pPr>
              <w:pStyle w:val="SectionBody"/>
              <w:ind w:firstLine="0"/>
            </w:pPr>
            <w:r w:rsidRPr="00622766">
              <w:t>$59,136</w:t>
            </w:r>
          </w:p>
        </w:tc>
        <w:tc>
          <w:tcPr>
            <w:tcW w:w="1435" w:type="dxa"/>
          </w:tcPr>
          <w:p w14:paraId="470B3293" w14:textId="77777777" w:rsidR="009531F1" w:rsidRDefault="009531F1" w:rsidP="00346E85">
            <w:pPr>
              <w:pStyle w:val="SectionBody"/>
              <w:ind w:firstLine="0"/>
            </w:pPr>
            <w:r w:rsidRPr="00622766">
              <w:t>$59,136</w:t>
            </w:r>
          </w:p>
        </w:tc>
        <w:tc>
          <w:tcPr>
            <w:tcW w:w="1170" w:type="dxa"/>
          </w:tcPr>
          <w:p w14:paraId="13A0185B" w14:textId="77777777" w:rsidR="009531F1" w:rsidRDefault="009531F1" w:rsidP="00346E85">
            <w:pPr>
              <w:pStyle w:val="SectionBody"/>
              <w:ind w:firstLine="0"/>
            </w:pPr>
            <w:r w:rsidRPr="00622766">
              <w:t>$48,418</w:t>
            </w:r>
          </w:p>
        </w:tc>
        <w:tc>
          <w:tcPr>
            <w:tcW w:w="1378" w:type="dxa"/>
          </w:tcPr>
          <w:p w14:paraId="7FD3248F" w14:textId="77777777" w:rsidR="009531F1" w:rsidRDefault="009531F1" w:rsidP="00346E85">
            <w:pPr>
              <w:pStyle w:val="SectionBody"/>
              <w:ind w:firstLine="0"/>
            </w:pPr>
            <w:r w:rsidRPr="00622766">
              <w:t>$98,336</w:t>
            </w:r>
          </w:p>
        </w:tc>
      </w:tr>
      <w:tr w:rsidR="009531F1" w14:paraId="055B8027" w14:textId="77777777" w:rsidTr="00F45F8C">
        <w:tc>
          <w:tcPr>
            <w:tcW w:w="1170" w:type="dxa"/>
          </w:tcPr>
          <w:p w14:paraId="2E5AB74C" w14:textId="77777777" w:rsidR="009531F1" w:rsidRDefault="009531F1" w:rsidP="00346E85">
            <w:pPr>
              <w:pStyle w:val="SectionBody"/>
              <w:ind w:firstLine="0"/>
            </w:pPr>
            <w:r>
              <w:t>Class VI</w:t>
            </w:r>
          </w:p>
        </w:tc>
        <w:tc>
          <w:tcPr>
            <w:tcW w:w="1170" w:type="dxa"/>
          </w:tcPr>
          <w:p w14:paraId="6936A7E3" w14:textId="77777777" w:rsidR="009531F1" w:rsidRDefault="009531F1" w:rsidP="00346E85">
            <w:pPr>
              <w:pStyle w:val="SectionBody"/>
              <w:ind w:firstLine="0"/>
            </w:pPr>
            <w:r w:rsidRPr="00622766">
              <w:t>$48,048</w:t>
            </w:r>
          </w:p>
        </w:tc>
        <w:tc>
          <w:tcPr>
            <w:tcW w:w="1620" w:type="dxa"/>
          </w:tcPr>
          <w:p w14:paraId="70D3A207" w14:textId="77777777" w:rsidR="009531F1" w:rsidRDefault="009531F1" w:rsidP="00346E85">
            <w:pPr>
              <w:pStyle w:val="SectionBody"/>
              <w:ind w:firstLine="0"/>
            </w:pPr>
            <w:r w:rsidRPr="00622766">
              <w:t>$55,44</w:t>
            </w:r>
            <w:r>
              <w:t>0</w:t>
            </w:r>
          </w:p>
        </w:tc>
        <w:tc>
          <w:tcPr>
            <w:tcW w:w="1435" w:type="dxa"/>
          </w:tcPr>
          <w:p w14:paraId="01FBDC56" w14:textId="77777777" w:rsidR="009531F1" w:rsidRDefault="009531F1" w:rsidP="00346E85">
            <w:pPr>
              <w:pStyle w:val="SectionBody"/>
              <w:ind w:firstLine="0"/>
            </w:pPr>
            <w:r w:rsidRPr="00622766">
              <w:t>$55,44</w:t>
            </w:r>
            <w:r>
              <w:t>0</w:t>
            </w:r>
          </w:p>
        </w:tc>
        <w:tc>
          <w:tcPr>
            <w:tcW w:w="1170" w:type="dxa"/>
          </w:tcPr>
          <w:p w14:paraId="36407109" w14:textId="77777777" w:rsidR="009531F1" w:rsidRDefault="009531F1" w:rsidP="00346E85">
            <w:pPr>
              <w:pStyle w:val="SectionBody"/>
              <w:ind w:firstLine="0"/>
            </w:pPr>
            <w:r w:rsidRPr="00622766">
              <w:t>$48,048</w:t>
            </w:r>
          </w:p>
        </w:tc>
        <w:tc>
          <w:tcPr>
            <w:tcW w:w="1378" w:type="dxa"/>
          </w:tcPr>
          <w:p w14:paraId="613D3D0A" w14:textId="77777777" w:rsidR="009531F1" w:rsidRDefault="009531F1" w:rsidP="00346E85">
            <w:pPr>
              <w:pStyle w:val="SectionBody"/>
              <w:ind w:firstLine="0"/>
            </w:pPr>
            <w:r w:rsidRPr="00622766">
              <w:t>$66,528</w:t>
            </w:r>
          </w:p>
        </w:tc>
      </w:tr>
      <w:tr w:rsidR="009531F1" w14:paraId="119B97EC" w14:textId="77777777" w:rsidTr="00F45F8C">
        <w:tc>
          <w:tcPr>
            <w:tcW w:w="1170" w:type="dxa"/>
          </w:tcPr>
          <w:p w14:paraId="225011A4" w14:textId="77777777" w:rsidR="009531F1" w:rsidRDefault="009531F1" w:rsidP="00346E85">
            <w:pPr>
              <w:pStyle w:val="SectionBody"/>
              <w:ind w:firstLine="0"/>
            </w:pPr>
            <w:r>
              <w:t>Class VII</w:t>
            </w:r>
          </w:p>
        </w:tc>
        <w:tc>
          <w:tcPr>
            <w:tcW w:w="1170" w:type="dxa"/>
          </w:tcPr>
          <w:p w14:paraId="74C18044" w14:textId="77777777" w:rsidR="009531F1" w:rsidRDefault="009531F1" w:rsidP="00346E85">
            <w:pPr>
              <w:pStyle w:val="SectionBody"/>
              <w:ind w:firstLine="0"/>
            </w:pPr>
            <w:r w:rsidRPr="00622766">
              <w:t>$47,678</w:t>
            </w:r>
          </w:p>
        </w:tc>
        <w:tc>
          <w:tcPr>
            <w:tcW w:w="1620" w:type="dxa"/>
          </w:tcPr>
          <w:p w14:paraId="3E6299AE" w14:textId="77777777" w:rsidR="009531F1" w:rsidRDefault="009531F1" w:rsidP="00346E85">
            <w:pPr>
              <w:pStyle w:val="SectionBody"/>
              <w:ind w:firstLine="0"/>
            </w:pPr>
            <w:r w:rsidRPr="00622766">
              <w:t>$54,701</w:t>
            </w:r>
          </w:p>
        </w:tc>
        <w:tc>
          <w:tcPr>
            <w:tcW w:w="1435" w:type="dxa"/>
          </w:tcPr>
          <w:p w14:paraId="67AE6E1E" w14:textId="77777777" w:rsidR="009531F1" w:rsidRDefault="009531F1" w:rsidP="00346E85">
            <w:pPr>
              <w:pStyle w:val="SectionBody"/>
              <w:ind w:firstLine="0"/>
            </w:pPr>
            <w:r w:rsidRPr="00622766">
              <w:t>$54,701</w:t>
            </w:r>
          </w:p>
        </w:tc>
        <w:tc>
          <w:tcPr>
            <w:tcW w:w="1170" w:type="dxa"/>
          </w:tcPr>
          <w:p w14:paraId="29C360CC" w14:textId="77777777" w:rsidR="009531F1" w:rsidRDefault="009531F1" w:rsidP="00346E85">
            <w:pPr>
              <w:pStyle w:val="SectionBody"/>
              <w:ind w:firstLine="0"/>
            </w:pPr>
            <w:r w:rsidRPr="00622766">
              <w:t>$47,678</w:t>
            </w:r>
          </w:p>
        </w:tc>
        <w:tc>
          <w:tcPr>
            <w:tcW w:w="1378" w:type="dxa"/>
          </w:tcPr>
          <w:p w14:paraId="47653B2A" w14:textId="77777777" w:rsidR="009531F1" w:rsidRDefault="009531F1" w:rsidP="00346E85">
            <w:pPr>
              <w:pStyle w:val="SectionBody"/>
              <w:ind w:firstLine="0"/>
            </w:pPr>
            <w:r w:rsidRPr="00622766">
              <w:t>$63,571</w:t>
            </w:r>
          </w:p>
        </w:tc>
      </w:tr>
      <w:tr w:rsidR="009531F1" w14:paraId="5352CDBD" w14:textId="77777777" w:rsidTr="00F45F8C">
        <w:tc>
          <w:tcPr>
            <w:tcW w:w="1170" w:type="dxa"/>
          </w:tcPr>
          <w:p w14:paraId="191FEE29" w14:textId="77777777" w:rsidR="009531F1" w:rsidRDefault="009531F1" w:rsidP="00346E85">
            <w:pPr>
              <w:pStyle w:val="SectionBody"/>
              <w:ind w:firstLine="0"/>
            </w:pPr>
            <w:r>
              <w:t>Class VIII</w:t>
            </w:r>
          </w:p>
        </w:tc>
        <w:tc>
          <w:tcPr>
            <w:tcW w:w="1170" w:type="dxa"/>
          </w:tcPr>
          <w:p w14:paraId="790061EC" w14:textId="77777777" w:rsidR="009531F1" w:rsidRDefault="009531F1" w:rsidP="00346E85">
            <w:pPr>
              <w:pStyle w:val="SectionBody"/>
              <w:ind w:firstLine="0"/>
            </w:pPr>
            <w:r w:rsidRPr="00622766">
              <w:t>$47,309</w:t>
            </w:r>
          </w:p>
        </w:tc>
        <w:tc>
          <w:tcPr>
            <w:tcW w:w="1620" w:type="dxa"/>
          </w:tcPr>
          <w:p w14:paraId="1EB9A26F" w14:textId="77777777" w:rsidR="009531F1" w:rsidRDefault="009531F1" w:rsidP="00346E85">
            <w:pPr>
              <w:pStyle w:val="SectionBody"/>
              <w:ind w:firstLine="0"/>
            </w:pPr>
            <w:r w:rsidRPr="00622766">
              <w:t>$53,962</w:t>
            </w:r>
          </w:p>
        </w:tc>
        <w:tc>
          <w:tcPr>
            <w:tcW w:w="1435" w:type="dxa"/>
          </w:tcPr>
          <w:p w14:paraId="52992E00" w14:textId="77777777" w:rsidR="009531F1" w:rsidRDefault="009531F1" w:rsidP="00346E85">
            <w:pPr>
              <w:pStyle w:val="SectionBody"/>
              <w:ind w:firstLine="0"/>
            </w:pPr>
            <w:r w:rsidRPr="00622766">
              <w:t>$53,962</w:t>
            </w:r>
          </w:p>
        </w:tc>
        <w:tc>
          <w:tcPr>
            <w:tcW w:w="1170" w:type="dxa"/>
          </w:tcPr>
          <w:p w14:paraId="5986A03F" w14:textId="77777777" w:rsidR="009531F1" w:rsidRDefault="009531F1" w:rsidP="00346E85">
            <w:pPr>
              <w:pStyle w:val="SectionBody"/>
              <w:ind w:firstLine="0"/>
            </w:pPr>
            <w:r w:rsidRPr="00622766">
              <w:t>$47,309</w:t>
            </w:r>
          </w:p>
        </w:tc>
        <w:tc>
          <w:tcPr>
            <w:tcW w:w="1378" w:type="dxa"/>
          </w:tcPr>
          <w:p w14:paraId="1CBE8075" w14:textId="77777777" w:rsidR="009531F1" w:rsidRDefault="009531F1" w:rsidP="00346E85">
            <w:pPr>
              <w:pStyle w:val="SectionBody"/>
              <w:ind w:firstLine="0"/>
            </w:pPr>
            <w:r w:rsidRPr="00622766">
              <w:t>$60,614</w:t>
            </w:r>
          </w:p>
        </w:tc>
      </w:tr>
      <w:tr w:rsidR="009531F1" w14:paraId="65BF24C5" w14:textId="77777777" w:rsidTr="00F45F8C">
        <w:tc>
          <w:tcPr>
            <w:tcW w:w="1170" w:type="dxa"/>
          </w:tcPr>
          <w:p w14:paraId="2AAB9F35" w14:textId="77777777" w:rsidR="009531F1" w:rsidRDefault="009531F1" w:rsidP="00346E85">
            <w:pPr>
              <w:pStyle w:val="SectionBody"/>
              <w:ind w:firstLine="0"/>
            </w:pPr>
            <w:r>
              <w:t>Class IX</w:t>
            </w:r>
          </w:p>
        </w:tc>
        <w:tc>
          <w:tcPr>
            <w:tcW w:w="1170" w:type="dxa"/>
          </w:tcPr>
          <w:p w14:paraId="15077C0A" w14:textId="77777777" w:rsidR="009531F1" w:rsidRDefault="009531F1" w:rsidP="00346E85">
            <w:pPr>
              <w:pStyle w:val="SectionBody"/>
              <w:ind w:firstLine="0"/>
            </w:pPr>
            <w:r w:rsidRPr="00622766">
              <w:t>$46,939</w:t>
            </w:r>
          </w:p>
        </w:tc>
        <w:tc>
          <w:tcPr>
            <w:tcW w:w="1620" w:type="dxa"/>
          </w:tcPr>
          <w:p w14:paraId="5B2E3F8F" w14:textId="77777777" w:rsidR="009531F1" w:rsidRDefault="009531F1" w:rsidP="00346E85">
            <w:pPr>
              <w:pStyle w:val="SectionBody"/>
              <w:ind w:firstLine="0"/>
            </w:pPr>
            <w:r w:rsidRPr="00622766">
              <w:t>$53,222</w:t>
            </w:r>
          </w:p>
        </w:tc>
        <w:tc>
          <w:tcPr>
            <w:tcW w:w="1435" w:type="dxa"/>
          </w:tcPr>
          <w:p w14:paraId="18492612" w14:textId="77777777" w:rsidR="009531F1" w:rsidRDefault="009531F1" w:rsidP="00346E85">
            <w:pPr>
              <w:pStyle w:val="SectionBody"/>
              <w:ind w:firstLine="0"/>
            </w:pPr>
            <w:r w:rsidRPr="00622766">
              <w:t>$53,222</w:t>
            </w:r>
          </w:p>
        </w:tc>
        <w:tc>
          <w:tcPr>
            <w:tcW w:w="1170" w:type="dxa"/>
          </w:tcPr>
          <w:p w14:paraId="49464134" w14:textId="77777777" w:rsidR="009531F1" w:rsidRDefault="009531F1" w:rsidP="00346E85">
            <w:pPr>
              <w:pStyle w:val="SectionBody"/>
              <w:ind w:firstLine="0"/>
            </w:pPr>
            <w:r w:rsidRPr="00622766">
              <w:t>$46,939</w:t>
            </w:r>
          </w:p>
        </w:tc>
        <w:tc>
          <w:tcPr>
            <w:tcW w:w="1378" w:type="dxa"/>
          </w:tcPr>
          <w:p w14:paraId="2740385E" w14:textId="77777777" w:rsidR="009531F1" w:rsidRDefault="009531F1" w:rsidP="00346E85">
            <w:pPr>
              <w:pStyle w:val="SectionBody"/>
              <w:ind w:firstLine="0"/>
            </w:pPr>
            <w:r w:rsidRPr="00622766">
              <w:t>$56,179</w:t>
            </w:r>
          </w:p>
        </w:tc>
      </w:tr>
      <w:tr w:rsidR="009531F1" w14:paraId="753185AB" w14:textId="77777777" w:rsidTr="00F45F8C">
        <w:tc>
          <w:tcPr>
            <w:tcW w:w="1170" w:type="dxa"/>
          </w:tcPr>
          <w:p w14:paraId="70F2835D" w14:textId="77777777" w:rsidR="009531F1" w:rsidRDefault="009531F1" w:rsidP="00346E85">
            <w:pPr>
              <w:pStyle w:val="SectionBody"/>
              <w:ind w:firstLine="0"/>
            </w:pPr>
            <w:r>
              <w:t>Class X</w:t>
            </w:r>
          </w:p>
        </w:tc>
        <w:tc>
          <w:tcPr>
            <w:tcW w:w="1170" w:type="dxa"/>
          </w:tcPr>
          <w:p w14:paraId="22A672E9" w14:textId="77777777" w:rsidR="009531F1" w:rsidRDefault="009531F1" w:rsidP="00346E85">
            <w:pPr>
              <w:pStyle w:val="SectionBody"/>
              <w:ind w:firstLine="0"/>
            </w:pPr>
            <w:r w:rsidRPr="00622766">
              <w:t>$42,874</w:t>
            </w:r>
          </w:p>
        </w:tc>
        <w:tc>
          <w:tcPr>
            <w:tcW w:w="1620" w:type="dxa"/>
          </w:tcPr>
          <w:p w14:paraId="66930C50" w14:textId="77777777" w:rsidR="009531F1" w:rsidRDefault="009531F1" w:rsidP="00346E85">
            <w:pPr>
              <w:pStyle w:val="SectionBody"/>
              <w:ind w:firstLine="0"/>
            </w:pPr>
            <w:r w:rsidRPr="00622766">
              <w:t>$47,309</w:t>
            </w:r>
          </w:p>
        </w:tc>
        <w:tc>
          <w:tcPr>
            <w:tcW w:w="1435" w:type="dxa"/>
          </w:tcPr>
          <w:p w14:paraId="324C57B1" w14:textId="77777777" w:rsidR="009531F1" w:rsidRDefault="009531F1" w:rsidP="00346E85">
            <w:pPr>
              <w:pStyle w:val="SectionBody"/>
              <w:ind w:firstLine="0"/>
            </w:pPr>
            <w:r w:rsidRPr="00622766">
              <w:t>$47,309</w:t>
            </w:r>
          </w:p>
        </w:tc>
        <w:tc>
          <w:tcPr>
            <w:tcW w:w="1170" w:type="dxa"/>
          </w:tcPr>
          <w:p w14:paraId="35CCFA17" w14:textId="77777777" w:rsidR="009531F1" w:rsidRDefault="009531F1" w:rsidP="00346E85">
            <w:pPr>
              <w:pStyle w:val="SectionBody"/>
              <w:ind w:firstLine="0"/>
            </w:pPr>
            <w:r w:rsidRPr="00622766">
              <w:t>$42,874</w:t>
            </w:r>
          </w:p>
        </w:tc>
        <w:tc>
          <w:tcPr>
            <w:tcW w:w="1378" w:type="dxa"/>
          </w:tcPr>
          <w:p w14:paraId="13A32790" w14:textId="77777777" w:rsidR="009531F1" w:rsidRDefault="009531F1" w:rsidP="00346E85">
            <w:pPr>
              <w:pStyle w:val="SectionBody"/>
              <w:ind w:firstLine="0"/>
            </w:pPr>
            <w:r w:rsidRPr="00622766">
              <w:t>$51,744</w:t>
            </w:r>
          </w:p>
        </w:tc>
      </w:tr>
    </w:tbl>
    <w:p w14:paraId="7F6D0C12" w14:textId="77777777" w:rsidR="009531F1" w:rsidRPr="00622766" w:rsidRDefault="009531F1" w:rsidP="00F21FE3">
      <w:pPr>
        <w:pStyle w:val="SectionBody"/>
      </w:pPr>
      <w:r w:rsidRPr="00622766">
        <w:t>After June 30, 2022:</w:t>
      </w:r>
    </w:p>
    <w:p w14:paraId="1574FC63" w14:textId="77777777" w:rsidR="009531F1" w:rsidRPr="00622766" w:rsidRDefault="009531F1"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9531F1" w14:paraId="2942E703" w14:textId="77777777" w:rsidTr="00FC55C6">
        <w:tc>
          <w:tcPr>
            <w:tcW w:w="1170" w:type="dxa"/>
            <w:vAlign w:val="center"/>
          </w:tcPr>
          <w:p w14:paraId="44032088" w14:textId="77777777" w:rsidR="009531F1" w:rsidRDefault="009531F1" w:rsidP="00346E85">
            <w:pPr>
              <w:pStyle w:val="SectionBody"/>
              <w:ind w:firstLine="0"/>
            </w:pPr>
          </w:p>
        </w:tc>
        <w:tc>
          <w:tcPr>
            <w:tcW w:w="1170" w:type="dxa"/>
            <w:vAlign w:val="center"/>
          </w:tcPr>
          <w:p w14:paraId="4703CE95" w14:textId="77777777" w:rsidR="009531F1" w:rsidRDefault="009531F1" w:rsidP="00346E85">
            <w:pPr>
              <w:pStyle w:val="SectionBody"/>
              <w:ind w:firstLine="0"/>
            </w:pPr>
            <w:r>
              <w:t>Sheriff</w:t>
            </w:r>
          </w:p>
        </w:tc>
        <w:tc>
          <w:tcPr>
            <w:tcW w:w="1530" w:type="dxa"/>
            <w:vAlign w:val="center"/>
          </w:tcPr>
          <w:p w14:paraId="78190769" w14:textId="77777777" w:rsidR="009531F1" w:rsidRDefault="009531F1" w:rsidP="00346E85">
            <w:pPr>
              <w:pStyle w:val="SectionBody"/>
              <w:ind w:firstLine="0"/>
            </w:pPr>
            <w:r>
              <w:t>County Clerk</w:t>
            </w:r>
          </w:p>
        </w:tc>
        <w:tc>
          <w:tcPr>
            <w:tcW w:w="1440" w:type="dxa"/>
            <w:vAlign w:val="center"/>
          </w:tcPr>
          <w:p w14:paraId="733E4CD0" w14:textId="77777777" w:rsidR="009531F1" w:rsidRDefault="009531F1" w:rsidP="00346E85">
            <w:pPr>
              <w:pStyle w:val="SectionBody"/>
              <w:ind w:firstLine="0"/>
            </w:pPr>
            <w:r>
              <w:t>Circuit Clerk</w:t>
            </w:r>
          </w:p>
        </w:tc>
        <w:tc>
          <w:tcPr>
            <w:tcW w:w="1170" w:type="dxa"/>
            <w:vAlign w:val="center"/>
          </w:tcPr>
          <w:p w14:paraId="3815C990" w14:textId="77777777" w:rsidR="009531F1" w:rsidRDefault="009531F1" w:rsidP="00346E85">
            <w:pPr>
              <w:pStyle w:val="SectionBody"/>
              <w:ind w:firstLine="0"/>
            </w:pPr>
            <w:r>
              <w:t>Assessor</w:t>
            </w:r>
          </w:p>
        </w:tc>
        <w:tc>
          <w:tcPr>
            <w:tcW w:w="1378" w:type="dxa"/>
            <w:vAlign w:val="center"/>
          </w:tcPr>
          <w:p w14:paraId="36E278D9" w14:textId="77777777" w:rsidR="009531F1" w:rsidRDefault="009531F1" w:rsidP="00346E85">
            <w:pPr>
              <w:pStyle w:val="SectionBody"/>
              <w:ind w:firstLine="0"/>
            </w:pPr>
            <w:r>
              <w:t>Prosecuting Attorney</w:t>
            </w:r>
          </w:p>
        </w:tc>
      </w:tr>
      <w:tr w:rsidR="009531F1" w14:paraId="00C15097" w14:textId="77777777" w:rsidTr="00FC55C6">
        <w:tc>
          <w:tcPr>
            <w:tcW w:w="1170" w:type="dxa"/>
          </w:tcPr>
          <w:p w14:paraId="06A53130" w14:textId="77777777" w:rsidR="009531F1" w:rsidRDefault="009531F1" w:rsidP="00346E85">
            <w:pPr>
              <w:pStyle w:val="SectionBody"/>
              <w:ind w:firstLine="0"/>
            </w:pPr>
            <w:r>
              <w:t>Class I</w:t>
            </w:r>
          </w:p>
        </w:tc>
        <w:tc>
          <w:tcPr>
            <w:tcW w:w="1170" w:type="dxa"/>
          </w:tcPr>
          <w:p w14:paraId="7D62E84E" w14:textId="77777777" w:rsidR="009531F1" w:rsidRDefault="009531F1" w:rsidP="00346E85">
            <w:pPr>
              <w:pStyle w:val="SectionBody"/>
              <w:ind w:firstLine="0"/>
              <w:rPr>
                <w:strike/>
              </w:rPr>
            </w:pPr>
            <w:r w:rsidRPr="009531F1">
              <w:rPr>
                <w:strike/>
              </w:rPr>
              <w:t>$56,793</w:t>
            </w:r>
          </w:p>
          <w:p w14:paraId="0A5CC2C7" w14:textId="38E9E570" w:rsidR="009531F1" w:rsidRPr="009531F1" w:rsidRDefault="009531F1" w:rsidP="00346E85">
            <w:pPr>
              <w:pStyle w:val="SectionBody"/>
              <w:ind w:firstLine="0"/>
              <w:rPr>
                <w:u w:val="single"/>
              </w:rPr>
            </w:pPr>
            <w:r w:rsidRPr="009531F1">
              <w:rPr>
                <w:u w:val="single"/>
              </w:rPr>
              <w:t>$75,132</w:t>
            </w:r>
          </w:p>
        </w:tc>
        <w:tc>
          <w:tcPr>
            <w:tcW w:w="1530" w:type="dxa"/>
          </w:tcPr>
          <w:p w14:paraId="23A8F295" w14:textId="77777777" w:rsidR="009531F1" w:rsidRDefault="009531F1" w:rsidP="00346E85">
            <w:pPr>
              <w:pStyle w:val="SectionBody"/>
              <w:ind w:firstLine="0"/>
            </w:pPr>
            <w:r w:rsidRPr="00622766">
              <w:t>$68,302</w:t>
            </w:r>
          </w:p>
        </w:tc>
        <w:tc>
          <w:tcPr>
            <w:tcW w:w="1440" w:type="dxa"/>
          </w:tcPr>
          <w:p w14:paraId="236F1100" w14:textId="77777777" w:rsidR="009531F1" w:rsidRDefault="009531F1" w:rsidP="00346E85">
            <w:pPr>
              <w:pStyle w:val="SectionBody"/>
              <w:ind w:firstLine="0"/>
            </w:pPr>
            <w:r w:rsidRPr="00622766">
              <w:t>$68,302</w:t>
            </w:r>
          </w:p>
        </w:tc>
        <w:tc>
          <w:tcPr>
            <w:tcW w:w="1170" w:type="dxa"/>
          </w:tcPr>
          <w:p w14:paraId="76EC02CA" w14:textId="77777777" w:rsidR="009531F1" w:rsidRDefault="009531F1" w:rsidP="00346E85">
            <w:pPr>
              <w:pStyle w:val="SectionBody"/>
              <w:ind w:firstLine="0"/>
            </w:pPr>
            <w:r w:rsidRPr="00622766">
              <w:t>$56,793</w:t>
            </w:r>
          </w:p>
        </w:tc>
        <w:tc>
          <w:tcPr>
            <w:tcW w:w="1378" w:type="dxa"/>
          </w:tcPr>
          <w:p w14:paraId="1FB224C3" w14:textId="6BF65288" w:rsidR="009531F1" w:rsidRDefault="009531F1" w:rsidP="00346E85">
            <w:pPr>
              <w:pStyle w:val="SectionBody"/>
              <w:ind w:firstLine="0"/>
            </w:pPr>
            <w:r w:rsidRPr="00622766">
              <w:t>$119,011</w:t>
            </w:r>
          </w:p>
          <w:p w14:paraId="5733FEC3" w14:textId="77777777" w:rsidR="009531F1" w:rsidRDefault="009531F1" w:rsidP="00346E85">
            <w:pPr>
              <w:pStyle w:val="SectionBody"/>
              <w:ind w:firstLine="0"/>
            </w:pPr>
          </w:p>
        </w:tc>
      </w:tr>
      <w:tr w:rsidR="009531F1" w14:paraId="565B0CE5" w14:textId="77777777" w:rsidTr="00FC55C6">
        <w:tc>
          <w:tcPr>
            <w:tcW w:w="1170" w:type="dxa"/>
          </w:tcPr>
          <w:p w14:paraId="133D6ADA" w14:textId="77777777" w:rsidR="009531F1" w:rsidRDefault="009531F1" w:rsidP="00346E85">
            <w:pPr>
              <w:pStyle w:val="SectionBody"/>
              <w:ind w:firstLine="0"/>
            </w:pPr>
            <w:r>
              <w:t>Class II</w:t>
            </w:r>
          </w:p>
        </w:tc>
        <w:tc>
          <w:tcPr>
            <w:tcW w:w="1170" w:type="dxa"/>
          </w:tcPr>
          <w:p w14:paraId="11EC07A2" w14:textId="77777777" w:rsidR="009531F1" w:rsidRDefault="009531F1" w:rsidP="00346E85">
            <w:pPr>
              <w:pStyle w:val="SectionBody"/>
              <w:ind w:firstLine="0"/>
            </w:pPr>
            <w:r w:rsidRPr="009531F1">
              <w:rPr>
                <w:strike/>
              </w:rPr>
              <w:t>$55,979</w:t>
            </w:r>
          </w:p>
          <w:p w14:paraId="3638F74D" w14:textId="03A4FFCF" w:rsidR="009531F1" w:rsidRPr="009531F1" w:rsidRDefault="009531F1" w:rsidP="00346E85">
            <w:pPr>
              <w:pStyle w:val="SectionBody"/>
              <w:ind w:firstLine="0"/>
              <w:rPr>
                <w:u w:val="single"/>
              </w:rPr>
            </w:pPr>
            <w:r>
              <w:rPr>
                <w:u w:val="single"/>
              </w:rPr>
              <w:t>74,237</w:t>
            </w:r>
          </w:p>
        </w:tc>
        <w:tc>
          <w:tcPr>
            <w:tcW w:w="1530" w:type="dxa"/>
          </w:tcPr>
          <w:p w14:paraId="42741C9A" w14:textId="77777777" w:rsidR="009531F1" w:rsidRDefault="009531F1" w:rsidP="00346E85">
            <w:pPr>
              <w:pStyle w:val="SectionBody"/>
              <w:ind w:firstLine="0"/>
            </w:pPr>
            <w:r w:rsidRPr="00622766">
              <w:t>$67,489</w:t>
            </w:r>
          </w:p>
        </w:tc>
        <w:tc>
          <w:tcPr>
            <w:tcW w:w="1440" w:type="dxa"/>
          </w:tcPr>
          <w:p w14:paraId="7B7A1702" w14:textId="77777777" w:rsidR="009531F1" w:rsidRDefault="009531F1" w:rsidP="00346E85">
            <w:pPr>
              <w:pStyle w:val="SectionBody"/>
              <w:ind w:firstLine="0"/>
            </w:pPr>
            <w:r w:rsidRPr="00622766">
              <w:t>$67,489</w:t>
            </w:r>
          </w:p>
        </w:tc>
        <w:tc>
          <w:tcPr>
            <w:tcW w:w="1170" w:type="dxa"/>
          </w:tcPr>
          <w:p w14:paraId="15D1AA7B" w14:textId="77777777" w:rsidR="009531F1" w:rsidRDefault="009531F1" w:rsidP="00346E85">
            <w:pPr>
              <w:pStyle w:val="SectionBody"/>
              <w:ind w:firstLine="0"/>
            </w:pPr>
            <w:r w:rsidRPr="00622766">
              <w:t>$55,979</w:t>
            </w:r>
          </w:p>
        </w:tc>
        <w:tc>
          <w:tcPr>
            <w:tcW w:w="1378" w:type="dxa"/>
          </w:tcPr>
          <w:p w14:paraId="308042CF" w14:textId="77777777" w:rsidR="009531F1" w:rsidRDefault="009531F1" w:rsidP="00346E85">
            <w:pPr>
              <w:pStyle w:val="SectionBody"/>
              <w:ind w:firstLine="0"/>
            </w:pPr>
            <w:r w:rsidRPr="00622766">
              <w:t>$116,301</w:t>
            </w:r>
          </w:p>
          <w:p w14:paraId="2785E2D0" w14:textId="77777777" w:rsidR="009531F1" w:rsidRDefault="009531F1" w:rsidP="00346E85">
            <w:pPr>
              <w:pStyle w:val="SectionBody"/>
              <w:ind w:firstLine="0"/>
            </w:pPr>
          </w:p>
        </w:tc>
      </w:tr>
      <w:tr w:rsidR="009531F1" w14:paraId="6508B0CA" w14:textId="77777777" w:rsidTr="00FC55C6">
        <w:tc>
          <w:tcPr>
            <w:tcW w:w="1170" w:type="dxa"/>
          </w:tcPr>
          <w:p w14:paraId="7E0A8408" w14:textId="77777777" w:rsidR="009531F1" w:rsidRDefault="009531F1" w:rsidP="00346E85">
            <w:pPr>
              <w:pStyle w:val="SectionBody"/>
              <w:ind w:firstLine="0"/>
            </w:pPr>
            <w:r>
              <w:t>Class III</w:t>
            </w:r>
          </w:p>
        </w:tc>
        <w:tc>
          <w:tcPr>
            <w:tcW w:w="1170" w:type="dxa"/>
          </w:tcPr>
          <w:p w14:paraId="779BFD94" w14:textId="77777777" w:rsidR="009531F1" w:rsidRDefault="009531F1" w:rsidP="00346E85">
            <w:pPr>
              <w:pStyle w:val="SectionBody"/>
              <w:ind w:firstLine="0"/>
            </w:pPr>
            <w:r w:rsidRPr="009531F1">
              <w:rPr>
                <w:strike/>
              </w:rPr>
              <w:t>$55,573</w:t>
            </w:r>
          </w:p>
          <w:p w14:paraId="747814C0" w14:textId="7361EC3B" w:rsidR="009531F1" w:rsidRPr="009531F1" w:rsidRDefault="009531F1" w:rsidP="00346E85">
            <w:pPr>
              <w:pStyle w:val="SectionBody"/>
              <w:ind w:firstLine="0"/>
              <w:rPr>
                <w:u w:val="single"/>
              </w:rPr>
            </w:pPr>
            <w:r>
              <w:rPr>
                <w:u w:val="single"/>
              </w:rPr>
              <w:t>$72,449</w:t>
            </w:r>
          </w:p>
        </w:tc>
        <w:tc>
          <w:tcPr>
            <w:tcW w:w="1530" w:type="dxa"/>
          </w:tcPr>
          <w:p w14:paraId="3DC0EEAE" w14:textId="77777777" w:rsidR="009531F1" w:rsidRDefault="009531F1" w:rsidP="00346E85">
            <w:pPr>
              <w:pStyle w:val="SectionBody"/>
              <w:ind w:firstLine="0"/>
            </w:pPr>
            <w:r w:rsidRPr="00622766">
              <w:t>$65,863</w:t>
            </w:r>
          </w:p>
        </w:tc>
        <w:tc>
          <w:tcPr>
            <w:tcW w:w="1440" w:type="dxa"/>
          </w:tcPr>
          <w:p w14:paraId="2D915677" w14:textId="77777777" w:rsidR="009531F1" w:rsidRDefault="009531F1" w:rsidP="00346E85">
            <w:pPr>
              <w:pStyle w:val="SectionBody"/>
              <w:ind w:firstLine="0"/>
            </w:pPr>
            <w:r w:rsidRPr="00622766">
              <w:t>$65,863</w:t>
            </w:r>
          </w:p>
        </w:tc>
        <w:tc>
          <w:tcPr>
            <w:tcW w:w="1170" w:type="dxa"/>
          </w:tcPr>
          <w:p w14:paraId="3BAED11F" w14:textId="77777777" w:rsidR="009531F1" w:rsidRDefault="009531F1" w:rsidP="00346E85">
            <w:pPr>
              <w:pStyle w:val="SectionBody"/>
              <w:ind w:firstLine="0"/>
            </w:pPr>
            <w:r w:rsidRPr="00622766">
              <w:t>$55,573</w:t>
            </w:r>
          </w:p>
        </w:tc>
        <w:tc>
          <w:tcPr>
            <w:tcW w:w="1378" w:type="dxa"/>
          </w:tcPr>
          <w:p w14:paraId="2BDBCF00" w14:textId="77777777" w:rsidR="009531F1" w:rsidRDefault="009531F1" w:rsidP="00346E85">
            <w:pPr>
              <w:pStyle w:val="SectionBody"/>
              <w:ind w:firstLine="0"/>
            </w:pPr>
            <w:r w:rsidRPr="00622766">
              <w:t>$113,590</w:t>
            </w:r>
          </w:p>
          <w:p w14:paraId="3C996D73" w14:textId="77777777" w:rsidR="009531F1" w:rsidRDefault="009531F1" w:rsidP="00346E85">
            <w:pPr>
              <w:pStyle w:val="SectionBody"/>
              <w:ind w:firstLine="0"/>
            </w:pPr>
          </w:p>
        </w:tc>
      </w:tr>
      <w:tr w:rsidR="009531F1" w14:paraId="729C2956" w14:textId="77777777" w:rsidTr="00FC55C6">
        <w:tc>
          <w:tcPr>
            <w:tcW w:w="1170" w:type="dxa"/>
          </w:tcPr>
          <w:p w14:paraId="19731153" w14:textId="77777777" w:rsidR="009531F1" w:rsidRDefault="009531F1" w:rsidP="00346E85">
            <w:pPr>
              <w:pStyle w:val="SectionBody"/>
              <w:ind w:firstLine="0"/>
            </w:pPr>
            <w:r>
              <w:t>Class IV</w:t>
            </w:r>
          </w:p>
        </w:tc>
        <w:tc>
          <w:tcPr>
            <w:tcW w:w="1170" w:type="dxa"/>
          </w:tcPr>
          <w:p w14:paraId="2453C609" w14:textId="77777777" w:rsidR="009531F1" w:rsidRDefault="009531F1" w:rsidP="00346E85">
            <w:pPr>
              <w:pStyle w:val="SectionBody"/>
              <w:ind w:firstLine="0"/>
              <w:rPr>
                <w:strike/>
              </w:rPr>
            </w:pPr>
            <w:r w:rsidRPr="009531F1">
              <w:rPr>
                <w:strike/>
              </w:rPr>
              <w:t>$55,166</w:t>
            </w:r>
          </w:p>
          <w:p w14:paraId="6E6C4BC1" w14:textId="571924A5" w:rsidR="009531F1" w:rsidRPr="009531F1" w:rsidRDefault="009531F1" w:rsidP="00346E85">
            <w:pPr>
              <w:pStyle w:val="SectionBody"/>
              <w:ind w:firstLine="0"/>
              <w:rPr>
                <w:u w:val="single"/>
              </w:rPr>
            </w:pPr>
            <w:r>
              <w:rPr>
                <w:u w:val="single"/>
              </w:rPr>
              <w:t>$72,033</w:t>
            </w:r>
          </w:p>
        </w:tc>
        <w:tc>
          <w:tcPr>
            <w:tcW w:w="1530" w:type="dxa"/>
          </w:tcPr>
          <w:p w14:paraId="4BA32A91" w14:textId="77777777" w:rsidR="009531F1" w:rsidRDefault="009531F1" w:rsidP="00346E85">
            <w:pPr>
              <w:pStyle w:val="SectionBody"/>
              <w:ind w:firstLine="0"/>
            </w:pPr>
            <w:r w:rsidRPr="00622766">
              <w:t>$65,485</w:t>
            </w:r>
          </w:p>
        </w:tc>
        <w:tc>
          <w:tcPr>
            <w:tcW w:w="1440" w:type="dxa"/>
          </w:tcPr>
          <w:p w14:paraId="4DA4D577" w14:textId="77777777" w:rsidR="009531F1" w:rsidRDefault="009531F1" w:rsidP="00346E85">
            <w:pPr>
              <w:pStyle w:val="SectionBody"/>
              <w:ind w:firstLine="0"/>
            </w:pPr>
            <w:r w:rsidRPr="00622766">
              <w:t>$65,485</w:t>
            </w:r>
          </w:p>
        </w:tc>
        <w:tc>
          <w:tcPr>
            <w:tcW w:w="1170" w:type="dxa"/>
          </w:tcPr>
          <w:p w14:paraId="479E196F" w14:textId="77777777" w:rsidR="009531F1" w:rsidRDefault="009531F1" w:rsidP="00346E85">
            <w:pPr>
              <w:pStyle w:val="SectionBody"/>
              <w:ind w:firstLine="0"/>
            </w:pPr>
            <w:r w:rsidRPr="00622766">
              <w:t>$55,166</w:t>
            </w:r>
          </w:p>
        </w:tc>
        <w:tc>
          <w:tcPr>
            <w:tcW w:w="1378" w:type="dxa"/>
          </w:tcPr>
          <w:p w14:paraId="50FA8744" w14:textId="77777777" w:rsidR="009531F1" w:rsidRDefault="009531F1" w:rsidP="00346E85">
            <w:pPr>
              <w:pStyle w:val="SectionBody"/>
              <w:ind w:firstLine="0"/>
            </w:pPr>
            <w:r w:rsidRPr="00622766">
              <w:t>$110,880</w:t>
            </w:r>
          </w:p>
          <w:p w14:paraId="1742A40C" w14:textId="77777777" w:rsidR="009531F1" w:rsidRDefault="009531F1" w:rsidP="00346E85">
            <w:pPr>
              <w:pStyle w:val="SectionBody"/>
              <w:ind w:firstLine="0"/>
            </w:pPr>
          </w:p>
        </w:tc>
      </w:tr>
      <w:tr w:rsidR="009531F1" w14:paraId="1176CF2B" w14:textId="77777777" w:rsidTr="00FC55C6">
        <w:tc>
          <w:tcPr>
            <w:tcW w:w="1170" w:type="dxa"/>
          </w:tcPr>
          <w:p w14:paraId="6BEAC54C" w14:textId="77777777" w:rsidR="009531F1" w:rsidRDefault="009531F1" w:rsidP="00346E85">
            <w:pPr>
              <w:pStyle w:val="SectionBody"/>
              <w:ind w:firstLine="0"/>
            </w:pPr>
            <w:r>
              <w:t>Class V</w:t>
            </w:r>
          </w:p>
        </w:tc>
        <w:tc>
          <w:tcPr>
            <w:tcW w:w="1170" w:type="dxa"/>
          </w:tcPr>
          <w:p w14:paraId="5992B9B9" w14:textId="77777777" w:rsidR="009531F1" w:rsidRDefault="009531F1" w:rsidP="00346E85">
            <w:pPr>
              <w:pStyle w:val="SectionBody"/>
              <w:ind w:firstLine="0"/>
              <w:rPr>
                <w:strike/>
              </w:rPr>
            </w:pPr>
            <w:r w:rsidRPr="009531F1">
              <w:rPr>
                <w:strike/>
              </w:rPr>
              <w:t>$54,760</w:t>
            </w:r>
          </w:p>
          <w:p w14:paraId="289FD498" w14:textId="0C79A1F9" w:rsidR="009531F1" w:rsidRPr="009531F1" w:rsidRDefault="009531F1" w:rsidP="00346E85">
            <w:pPr>
              <w:pStyle w:val="SectionBody"/>
              <w:ind w:firstLine="0"/>
              <w:rPr>
                <w:u w:val="single"/>
              </w:rPr>
            </w:pPr>
            <w:r>
              <w:rPr>
                <w:u w:val="single"/>
              </w:rPr>
              <w:t>$71,555</w:t>
            </w:r>
          </w:p>
        </w:tc>
        <w:tc>
          <w:tcPr>
            <w:tcW w:w="1530" w:type="dxa"/>
          </w:tcPr>
          <w:p w14:paraId="16AB98EC" w14:textId="77777777" w:rsidR="009531F1" w:rsidRDefault="009531F1" w:rsidP="00346E85">
            <w:pPr>
              <w:pStyle w:val="SectionBody"/>
              <w:ind w:firstLine="0"/>
            </w:pPr>
            <w:r w:rsidRPr="00622766">
              <w:t>$65,050</w:t>
            </w:r>
          </w:p>
        </w:tc>
        <w:tc>
          <w:tcPr>
            <w:tcW w:w="1440" w:type="dxa"/>
          </w:tcPr>
          <w:p w14:paraId="50165712" w14:textId="77777777" w:rsidR="009531F1" w:rsidRDefault="009531F1" w:rsidP="00346E85">
            <w:pPr>
              <w:pStyle w:val="SectionBody"/>
              <w:ind w:firstLine="0"/>
            </w:pPr>
            <w:r w:rsidRPr="00622766">
              <w:t>$65,050</w:t>
            </w:r>
          </w:p>
        </w:tc>
        <w:tc>
          <w:tcPr>
            <w:tcW w:w="1170" w:type="dxa"/>
          </w:tcPr>
          <w:p w14:paraId="0417365E" w14:textId="77777777" w:rsidR="009531F1" w:rsidRDefault="009531F1" w:rsidP="00346E85">
            <w:pPr>
              <w:pStyle w:val="SectionBody"/>
              <w:ind w:firstLine="0"/>
            </w:pPr>
            <w:r w:rsidRPr="00622766">
              <w:t>$54,760</w:t>
            </w:r>
          </w:p>
        </w:tc>
        <w:tc>
          <w:tcPr>
            <w:tcW w:w="1378" w:type="dxa"/>
          </w:tcPr>
          <w:p w14:paraId="6BC4D054" w14:textId="77777777" w:rsidR="009531F1" w:rsidRDefault="009531F1" w:rsidP="00346E85">
            <w:pPr>
              <w:pStyle w:val="SectionBody"/>
              <w:ind w:firstLine="0"/>
            </w:pPr>
            <w:r w:rsidRPr="00622766">
              <w:t>$108,170</w:t>
            </w:r>
          </w:p>
          <w:p w14:paraId="098D6C0C" w14:textId="77777777" w:rsidR="009531F1" w:rsidRDefault="009531F1" w:rsidP="00346E85">
            <w:pPr>
              <w:pStyle w:val="SectionBody"/>
              <w:ind w:firstLine="0"/>
            </w:pPr>
          </w:p>
        </w:tc>
      </w:tr>
      <w:tr w:rsidR="009531F1" w14:paraId="4370E61F" w14:textId="77777777" w:rsidTr="00FC55C6">
        <w:tc>
          <w:tcPr>
            <w:tcW w:w="1170" w:type="dxa"/>
          </w:tcPr>
          <w:p w14:paraId="15F6710D" w14:textId="77777777" w:rsidR="009531F1" w:rsidRDefault="009531F1" w:rsidP="00346E85">
            <w:pPr>
              <w:pStyle w:val="SectionBody"/>
              <w:ind w:firstLine="0"/>
            </w:pPr>
            <w:r>
              <w:t>Class VI</w:t>
            </w:r>
          </w:p>
        </w:tc>
        <w:tc>
          <w:tcPr>
            <w:tcW w:w="1170" w:type="dxa"/>
          </w:tcPr>
          <w:p w14:paraId="1DDF915F" w14:textId="77777777" w:rsidR="009531F1" w:rsidRDefault="009531F1" w:rsidP="00346E85">
            <w:pPr>
              <w:pStyle w:val="SectionBody"/>
              <w:ind w:firstLine="0"/>
              <w:rPr>
                <w:strike/>
              </w:rPr>
            </w:pPr>
            <w:r w:rsidRPr="009531F1">
              <w:rPr>
                <w:strike/>
              </w:rPr>
              <w:t>$54,353</w:t>
            </w:r>
          </w:p>
          <w:p w14:paraId="2A5BBDB1" w14:textId="3D310E28" w:rsidR="009531F1" w:rsidRPr="009531F1" w:rsidRDefault="009531F1" w:rsidP="00346E85">
            <w:pPr>
              <w:pStyle w:val="SectionBody"/>
              <w:ind w:firstLine="0"/>
              <w:rPr>
                <w:u w:val="single"/>
              </w:rPr>
            </w:pPr>
            <w:r>
              <w:rPr>
                <w:u w:val="single"/>
              </w:rPr>
              <w:t>$67,082</w:t>
            </w:r>
          </w:p>
        </w:tc>
        <w:tc>
          <w:tcPr>
            <w:tcW w:w="1530" w:type="dxa"/>
          </w:tcPr>
          <w:p w14:paraId="1C88EB19" w14:textId="77777777" w:rsidR="009531F1" w:rsidRDefault="009531F1" w:rsidP="00346E85">
            <w:pPr>
              <w:pStyle w:val="SectionBody"/>
              <w:ind w:firstLine="0"/>
            </w:pPr>
            <w:r w:rsidRPr="00622766">
              <w:t>$60,984</w:t>
            </w:r>
          </w:p>
        </w:tc>
        <w:tc>
          <w:tcPr>
            <w:tcW w:w="1440" w:type="dxa"/>
          </w:tcPr>
          <w:p w14:paraId="4BAFCF9C" w14:textId="77777777" w:rsidR="009531F1" w:rsidRDefault="009531F1" w:rsidP="00346E85">
            <w:pPr>
              <w:pStyle w:val="SectionBody"/>
              <w:ind w:firstLine="0"/>
            </w:pPr>
            <w:r w:rsidRPr="00622766">
              <w:t>$60,984</w:t>
            </w:r>
          </w:p>
        </w:tc>
        <w:tc>
          <w:tcPr>
            <w:tcW w:w="1170" w:type="dxa"/>
          </w:tcPr>
          <w:p w14:paraId="32BC6FFC" w14:textId="77777777" w:rsidR="009531F1" w:rsidRDefault="009531F1" w:rsidP="00346E85">
            <w:pPr>
              <w:pStyle w:val="SectionBody"/>
              <w:ind w:firstLine="0"/>
            </w:pPr>
            <w:r w:rsidRPr="00622766">
              <w:t>$53,853</w:t>
            </w:r>
          </w:p>
        </w:tc>
        <w:tc>
          <w:tcPr>
            <w:tcW w:w="1378" w:type="dxa"/>
          </w:tcPr>
          <w:p w14:paraId="5EEFD163" w14:textId="77777777" w:rsidR="009531F1" w:rsidRDefault="009531F1" w:rsidP="00346E85">
            <w:pPr>
              <w:pStyle w:val="SectionBody"/>
              <w:ind w:firstLine="0"/>
            </w:pPr>
            <w:r w:rsidRPr="00622766">
              <w:t>$73,181</w:t>
            </w:r>
          </w:p>
          <w:p w14:paraId="0220E7FF" w14:textId="77777777" w:rsidR="009531F1" w:rsidRDefault="009531F1" w:rsidP="00346E85">
            <w:pPr>
              <w:pStyle w:val="SectionBody"/>
              <w:ind w:firstLine="0"/>
            </w:pPr>
          </w:p>
        </w:tc>
      </w:tr>
      <w:tr w:rsidR="009531F1" w14:paraId="4F96CE03" w14:textId="77777777" w:rsidTr="00FC55C6">
        <w:tc>
          <w:tcPr>
            <w:tcW w:w="1170" w:type="dxa"/>
          </w:tcPr>
          <w:p w14:paraId="5D390DDA" w14:textId="77777777" w:rsidR="009531F1" w:rsidRDefault="009531F1" w:rsidP="00346E85">
            <w:pPr>
              <w:pStyle w:val="SectionBody"/>
              <w:ind w:firstLine="0"/>
            </w:pPr>
            <w:r>
              <w:t>Class VII</w:t>
            </w:r>
          </w:p>
        </w:tc>
        <w:tc>
          <w:tcPr>
            <w:tcW w:w="1170" w:type="dxa"/>
          </w:tcPr>
          <w:p w14:paraId="73D1ADAE" w14:textId="77777777" w:rsidR="009531F1" w:rsidRDefault="009531F1" w:rsidP="00346E85">
            <w:pPr>
              <w:pStyle w:val="SectionBody"/>
              <w:ind w:firstLine="0"/>
              <w:rPr>
                <w:strike/>
              </w:rPr>
            </w:pPr>
            <w:r w:rsidRPr="009531F1">
              <w:rPr>
                <w:strike/>
              </w:rPr>
              <w:t>$53,946</w:t>
            </w:r>
          </w:p>
          <w:p w14:paraId="70D545D3" w14:textId="535F68CB" w:rsidR="009531F1" w:rsidRPr="009531F1" w:rsidRDefault="009531F1" w:rsidP="00346E85">
            <w:pPr>
              <w:pStyle w:val="SectionBody"/>
              <w:ind w:firstLine="0"/>
              <w:rPr>
                <w:u w:val="single"/>
              </w:rPr>
            </w:pPr>
            <w:r>
              <w:rPr>
                <w:u w:val="single"/>
              </w:rPr>
              <w:t>$66,188</w:t>
            </w:r>
          </w:p>
        </w:tc>
        <w:tc>
          <w:tcPr>
            <w:tcW w:w="1530" w:type="dxa"/>
          </w:tcPr>
          <w:p w14:paraId="40E4A37E" w14:textId="77777777" w:rsidR="009531F1" w:rsidRDefault="009531F1" w:rsidP="00346E85">
            <w:pPr>
              <w:pStyle w:val="SectionBody"/>
              <w:ind w:firstLine="0"/>
            </w:pPr>
            <w:r w:rsidRPr="00622766">
              <w:t>$60,171</w:t>
            </w:r>
          </w:p>
        </w:tc>
        <w:tc>
          <w:tcPr>
            <w:tcW w:w="1440" w:type="dxa"/>
          </w:tcPr>
          <w:p w14:paraId="1E60EBB9" w14:textId="77777777" w:rsidR="009531F1" w:rsidRDefault="009531F1" w:rsidP="00346E85">
            <w:pPr>
              <w:pStyle w:val="SectionBody"/>
              <w:ind w:firstLine="0"/>
            </w:pPr>
            <w:r w:rsidRPr="00622766">
              <w:t>$60,171</w:t>
            </w:r>
          </w:p>
        </w:tc>
        <w:tc>
          <w:tcPr>
            <w:tcW w:w="1170" w:type="dxa"/>
          </w:tcPr>
          <w:p w14:paraId="073FCE9C" w14:textId="77777777" w:rsidR="009531F1" w:rsidRDefault="009531F1" w:rsidP="00346E85">
            <w:pPr>
              <w:pStyle w:val="SectionBody"/>
              <w:ind w:firstLine="0"/>
            </w:pPr>
            <w:r w:rsidRPr="00622766">
              <w:t>$53,446</w:t>
            </w:r>
          </w:p>
        </w:tc>
        <w:tc>
          <w:tcPr>
            <w:tcW w:w="1378" w:type="dxa"/>
          </w:tcPr>
          <w:p w14:paraId="7A771802" w14:textId="77777777" w:rsidR="009531F1" w:rsidRDefault="009531F1" w:rsidP="00346E85">
            <w:pPr>
              <w:pStyle w:val="SectionBody"/>
              <w:ind w:firstLine="0"/>
            </w:pPr>
            <w:r w:rsidRPr="00622766">
              <w:t>$69,928</w:t>
            </w:r>
          </w:p>
          <w:p w14:paraId="35E5E534" w14:textId="77777777" w:rsidR="009531F1" w:rsidRDefault="009531F1" w:rsidP="00346E85">
            <w:pPr>
              <w:pStyle w:val="SectionBody"/>
              <w:ind w:firstLine="0"/>
            </w:pPr>
          </w:p>
        </w:tc>
      </w:tr>
      <w:tr w:rsidR="009531F1" w14:paraId="0DC227F2" w14:textId="77777777" w:rsidTr="00FC55C6">
        <w:tc>
          <w:tcPr>
            <w:tcW w:w="1170" w:type="dxa"/>
          </w:tcPr>
          <w:p w14:paraId="676A25ED" w14:textId="77777777" w:rsidR="009531F1" w:rsidRDefault="009531F1" w:rsidP="00346E85">
            <w:pPr>
              <w:pStyle w:val="SectionBody"/>
              <w:ind w:firstLine="0"/>
            </w:pPr>
            <w:r>
              <w:t>Class VIII</w:t>
            </w:r>
          </w:p>
        </w:tc>
        <w:tc>
          <w:tcPr>
            <w:tcW w:w="1170" w:type="dxa"/>
          </w:tcPr>
          <w:p w14:paraId="64038293" w14:textId="77777777" w:rsidR="009531F1" w:rsidRDefault="009531F1" w:rsidP="00346E85">
            <w:pPr>
              <w:pStyle w:val="SectionBody"/>
              <w:ind w:firstLine="0"/>
              <w:rPr>
                <w:strike/>
              </w:rPr>
            </w:pPr>
            <w:r w:rsidRPr="009531F1">
              <w:rPr>
                <w:strike/>
              </w:rPr>
              <w:t>$53,540</w:t>
            </w:r>
          </w:p>
          <w:p w14:paraId="6E3DD0F5" w14:textId="5314E660" w:rsidR="009531F1" w:rsidRPr="009531F1" w:rsidRDefault="009531F1" w:rsidP="00346E85">
            <w:pPr>
              <w:pStyle w:val="SectionBody"/>
              <w:ind w:firstLine="0"/>
              <w:rPr>
                <w:u w:val="single"/>
              </w:rPr>
            </w:pPr>
            <w:r>
              <w:rPr>
                <w:u w:val="single"/>
              </w:rPr>
              <w:t>$65, 293</w:t>
            </w:r>
          </w:p>
        </w:tc>
        <w:tc>
          <w:tcPr>
            <w:tcW w:w="1530" w:type="dxa"/>
          </w:tcPr>
          <w:p w14:paraId="54863B5E" w14:textId="77777777" w:rsidR="009531F1" w:rsidRDefault="009531F1" w:rsidP="00346E85">
            <w:pPr>
              <w:pStyle w:val="SectionBody"/>
              <w:ind w:firstLine="0"/>
            </w:pPr>
            <w:r w:rsidRPr="00622766">
              <w:t>$59,358</w:t>
            </w:r>
          </w:p>
        </w:tc>
        <w:tc>
          <w:tcPr>
            <w:tcW w:w="1440" w:type="dxa"/>
          </w:tcPr>
          <w:p w14:paraId="3CA0626F" w14:textId="77777777" w:rsidR="009531F1" w:rsidRDefault="009531F1" w:rsidP="00346E85">
            <w:pPr>
              <w:pStyle w:val="SectionBody"/>
              <w:ind w:firstLine="0"/>
            </w:pPr>
            <w:r w:rsidRPr="00622766">
              <w:t>$59,358</w:t>
            </w:r>
          </w:p>
        </w:tc>
        <w:tc>
          <w:tcPr>
            <w:tcW w:w="1170" w:type="dxa"/>
          </w:tcPr>
          <w:p w14:paraId="6FED1BA1" w14:textId="77777777" w:rsidR="009531F1" w:rsidRDefault="009531F1" w:rsidP="00346E85">
            <w:pPr>
              <w:pStyle w:val="SectionBody"/>
              <w:ind w:firstLine="0"/>
            </w:pPr>
            <w:r w:rsidRPr="00622766">
              <w:t>$52,940</w:t>
            </w:r>
          </w:p>
        </w:tc>
        <w:tc>
          <w:tcPr>
            <w:tcW w:w="1378" w:type="dxa"/>
          </w:tcPr>
          <w:p w14:paraId="37B32DE1" w14:textId="77777777" w:rsidR="009531F1" w:rsidRDefault="009531F1" w:rsidP="00346E85">
            <w:pPr>
              <w:pStyle w:val="SectionBody"/>
              <w:ind w:firstLine="0"/>
            </w:pPr>
            <w:r w:rsidRPr="00622766">
              <w:t>$66,675</w:t>
            </w:r>
          </w:p>
          <w:p w14:paraId="7649F17C" w14:textId="77777777" w:rsidR="009531F1" w:rsidRDefault="009531F1" w:rsidP="00346E85">
            <w:pPr>
              <w:pStyle w:val="SectionBody"/>
              <w:ind w:firstLine="0"/>
            </w:pPr>
          </w:p>
        </w:tc>
      </w:tr>
      <w:tr w:rsidR="009531F1" w14:paraId="7C81CAF9" w14:textId="77777777" w:rsidTr="00FC55C6">
        <w:tc>
          <w:tcPr>
            <w:tcW w:w="1170" w:type="dxa"/>
          </w:tcPr>
          <w:p w14:paraId="6C83392A" w14:textId="77777777" w:rsidR="009531F1" w:rsidRDefault="009531F1" w:rsidP="00346E85">
            <w:pPr>
              <w:pStyle w:val="SectionBody"/>
              <w:ind w:firstLine="0"/>
            </w:pPr>
            <w:r>
              <w:t>Class IX</w:t>
            </w:r>
          </w:p>
        </w:tc>
        <w:tc>
          <w:tcPr>
            <w:tcW w:w="1170" w:type="dxa"/>
          </w:tcPr>
          <w:p w14:paraId="433F93BD" w14:textId="77777777" w:rsidR="009531F1" w:rsidRDefault="009531F1" w:rsidP="00346E85">
            <w:pPr>
              <w:pStyle w:val="SectionBody"/>
              <w:ind w:firstLine="0"/>
              <w:rPr>
                <w:strike/>
              </w:rPr>
            </w:pPr>
            <w:r w:rsidRPr="009531F1">
              <w:rPr>
                <w:strike/>
              </w:rPr>
              <w:t>$53,133</w:t>
            </w:r>
          </w:p>
          <w:p w14:paraId="013500B0" w14:textId="621068CC" w:rsidR="009531F1" w:rsidRPr="009531F1" w:rsidRDefault="009531F1" w:rsidP="00346E85">
            <w:pPr>
              <w:pStyle w:val="SectionBody"/>
              <w:ind w:firstLine="0"/>
              <w:rPr>
                <w:u w:val="single"/>
              </w:rPr>
            </w:pPr>
            <w:r>
              <w:rPr>
                <w:u w:val="single"/>
              </w:rPr>
              <w:t>$64,398</w:t>
            </w:r>
          </w:p>
        </w:tc>
        <w:tc>
          <w:tcPr>
            <w:tcW w:w="1530" w:type="dxa"/>
          </w:tcPr>
          <w:p w14:paraId="6968204C" w14:textId="77777777" w:rsidR="009531F1" w:rsidRDefault="009531F1" w:rsidP="00346E85">
            <w:pPr>
              <w:pStyle w:val="SectionBody"/>
              <w:ind w:firstLine="0"/>
            </w:pPr>
            <w:r w:rsidRPr="00622766">
              <w:t>$58,544</w:t>
            </w:r>
          </w:p>
        </w:tc>
        <w:tc>
          <w:tcPr>
            <w:tcW w:w="1440" w:type="dxa"/>
          </w:tcPr>
          <w:p w14:paraId="5AAC04EF" w14:textId="77777777" w:rsidR="009531F1" w:rsidRDefault="009531F1" w:rsidP="00346E85">
            <w:pPr>
              <w:pStyle w:val="SectionBody"/>
              <w:ind w:firstLine="0"/>
            </w:pPr>
            <w:r w:rsidRPr="00622766">
              <w:t>$58,544</w:t>
            </w:r>
          </w:p>
        </w:tc>
        <w:tc>
          <w:tcPr>
            <w:tcW w:w="1170" w:type="dxa"/>
          </w:tcPr>
          <w:p w14:paraId="14463DC3" w14:textId="77777777" w:rsidR="009531F1" w:rsidRDefault="009531F1" w:rsidP="00346E85">
            <w:pPr>
              <w:pStyle w:val="SectionBody"/>
              <w:ind w:firstLine="0"/>
            </w:pPr>
            <w:r w:rsidRPr="00622766">
              <w:t>$52,533</w:t>
            </w:r>
          </w:p>
        </w:tc>
        <w:tc>
          <w:tcPr>
            <w:tcW w:w="1378" w:type="dxa"/>
          </w:tcPr>
          <w:p w14:paraId="67E6917C" w14:textId="77777777" w:rsidR="009531F1" w:rsidRDefault="009531F1" w:rsidP="00346E85">
            <w:pPr>
              <w:pStyle w:val="SectionBody"/>
              <w:ind w:firstLine="0"/>
            </w:pPr>
            <w:r w:rsidRPr="00622766">
              <w:t>$61,797</w:t>
            </w:r>
          </w:p>
          <w:p w14:paraId="65BC1BC2" w14:textId="77777777" w:rsidR="009531F1" w:rsidRDefault="009531F1" w:rsidP="00346E85">
            <w:pPr>
              <w:pStyle w:val="SectionBody"/>
              <w:ind w:firstLine="0"/>
            </w:pPr>
          </w:p>
        </w:tc>
      </w:tr>
      <w:tr w:rsidR="009531F1" w14:paraId="4D3CE10E" w14:textId="77777777" w:rsidTr="00FC55C6">
        <w:tc>
          <w:tcPr>
            <w:tcW w:w="1170" w:type="dxa"/>
          </w:tcPr>
          <w:p w14:paraId="1A54A912" w14:textId="77777777" w:rsidR="009531F1" w:rsidRDefault="009531F1" w:rsidP="00346E85">
            <w:pPr>
              <w:pStyle w:val="SectionBody"/>
              <w:ind w:firstLine="0"/>
            </w:pPr>
            <w:r>
              <w:t>Class X</w:t>
            </w:r>
          </w:p>
        </w:tc>
        <w:tc>
          <w:tcPr>
            <w:tcW w:w="1170" w:type="dxa"/>
          </w:tcPr>
          <w:p w14:paraId="1F3DC60E" w14:textId="77777777" w:rsidR="009531F1" w:rsidRDefault="009531F1" w:rsidP="00346E85">
            <w:pPr>
              <w:pStyle w:val="SectionBody"/>
              <w:ind w:firstLine="0"/>
              <w:rPr>
                <w:strike/>
              </w:rPr>
            </w:pPr>
            <w:r w:rsidRPr="009531F1">
              <w:rPr>
                <w:strike/>
              </w:rPr>
              <w:t>$48,661</w:t>
            </w:r>
          </w:p>
          <w:p w14:paraId="3CE6DFB2" w14:textId="2605802F" w:rsidR="009531F1" w:rsidRPr="009531F1" w:rsidRDefault="009531F1" w:rsidP="00346E85">
            <w:pPr>
              <w:pStyle w:val="SectionBody"/>
              <w:ind w:firstLine="0"/>
              <w:rPr>
                <w:u w:val="single"/>
              </w:rPr>
            </w:pPr>
            <w:r>
              <w:rPr>
                <w:u w:val="single"/>
              </w:rPr>
              <w:t>$57,244</w:t>
            </w:r>
          </w:p>
        </w:tc>
        <w:tc>
          <w:tcPr>
            <w:tcW w:w="1530" w:type="dxa"/>
          </w:tcPr>
          <w:p w14:paraId="0020866F" w14:textId="77777777" w:rsidR="009531F1" w:rsidRDefault="009531F1" w:rsidP="00346E85">
            <w:pPr>
              <w:pStyle w:val="SectionBody"/>
              <w:ind w:firstLine="0"/>
            </w:pPr>
            <w:r w:rsidRPr="00622766">
              <w:t>$52,040</w:t>
            </w:r>
          </w:p>
        </w:tc>
        <w:tc>
          <w:tcPr>
            <w:tcW w:w="1440" w:type="dxa"/>
          </w:tcPr>
          <w:p w14:paraId="7AD210D6" w14:textId="77777777" w:rsidR="009531F1" w:rsidRDefault="009531F1" w:rsidP="00346E85">
            <w:pPr>
              <w:pStyle w:val="SectionBody"/>
              <w:ind w:firstLine="0"/>
            </w:pPr>
            <w:r w:rsidRPr="00622766">
              <w:t>$52,040</w:t>
            </w:r>
          </w:p>
        </w:tc>
        <w:tc>
          <w:tcPr>
            <w:tcW w:w="1170" w:type="dxa"/>
          </w:tcPr>
          <w:p w14:paraId="67DCCAA4" w14:textId="77777777" w:rsidR="009531F1" w:rsidRDefault="009531F1" w:rsidP="00346E85">
            <w:pPr>
              <w:pStyle w:val="SectionBody"/>
              <w:ind w:firstLine="0"/>
            </w:pPr>
            <w:r w:rsidRPr="00622766">
              <w:t>$47,811</w:t>
            </w:r>
          </w:p>
        </w:tc>
        <w:tc>
          <w:tcPr>
            <w:tcW w:w="1378" w:type="dxa"/>
          </w:tcPr>
          <w:p w14:paraId="4E5A98AE" w14:textId="77777777" w:rsidR="009531F1" w:rsidRDefault="009531F1" w:rsidP="00346E85">
            <w:pPr>
              <w:pStyle w:val="SectionBody"/>
              <w:ind w:firstLine="0"/>
            </w:pPr>
            <w:r w:rsidRPr="00622766">
              <w:t>$56,918</w:t>
            </w:r>
          </w:p>
          <w:p w14:paraId="1C56E932" w14:textId="77777777" w:rsidR="009531F1" w:rsidRDefault="009531F1" w:rsidP="00346E85">
            <w:pPr>
              <w:pStyle w:val="SectionBody"/>
              <w:ind w:firstLine="0"/>
            </w:pPr>
          </w:p>
        </w:tc>
      </w:tr>
    </w:tbl>
    <w:p w14:paraId="1DA7A672" w14:textId="77777777" w:rsidR="009531F1" w:rsidRPr="00880777" w:rsidRDefault="009531F1" w:rsidP="009531F1">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1DFFE5B5" w14:textId="77777777" w:rsidR="00C33014" w:rsidRDefault="00C33014" w:rsidP="00CC1F3B">
      <w:pPr>
        <w:pStyle w:val="Note"/>
      </w:pPr>
    </w:p>
    <w:p w14:paraId="7D1C0919" w14:textId="5C1B9FBB" w:rsidR="006865E9" w:rsidRDefault="00CF1DCA" w:rsidP="00CC1F3B">
      <w:pPr>
        <w:pStyle w:val="Note"/>
      </w:pPr>
      <w:r>
        <w:t>NOTE: The</w:t>
      </w:r>
      <w:r w:rsidR="006865E9">
        <w:t xml:space="preserve"> purpose of this bill is to </w:t>
      </w:r>
      <w:r w:rsidR="009531F1" w:rsidRPr="009531F1">
        <w:t>raise the salary of Sheriff's to be 10% above the salaries of the county clerk and circuit clerk.</w:t>
      </w:r>
    </w:p>
    <w:p w14:paraId="3795F4B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531F1">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E628" w14:textId="77777777" w:rsidR="009531F1" w:rsidRPr="00B844FE" w:rsidRDefault="009531F1" w:rsidP="00B844FE">
      <w:r>
        <w:separator/>
      </w:r>
    </w:p>
  </w:endnote>
  <w:endnote w:type="continuationSeparator" w:id="0">
    <w:p w14:paraId="4AF7054F" w14:textId="77777777" w:rsidR="009531F1" w:rsidRPr="00B844FE" w:rsidRDefault="009531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9961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3F11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EDC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131310"/>
      <w:docPartObj>
        <w:docPartGallery w:val="Page Numbers (Bottom of Page)"/>
        <w:docPartUnique/>
      </w:docPartObj>
    </w:sdtPr>
    <w:sdtEndPr>
      <w:rPr>
        <w:noProof/>
      </w:rPr>
    </w:sdtEndPr>
    <w:sdtContent>
      <w:p w14:paraId="41E7430D" w14:textId="4DF0C11D" w:rsidR="009531F1" w:rsidRDefault="00953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F921E" w14:textId="46DAB285" w:rsidR="009531F1" w:rsidRDefault="009531F1"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A5CE" w14:textId="77777777" w:rsidR="009531F1" w:rsidRPr="00B844FE" w:rsidRDefault="009531F1" w:rsidP="00B844FE">
      <w:r>
        <w:separator/>
      </w:r>
    </w:p>
  </w:footnote>
  <w:footnote w:type="continuationSeparator" w:id="0">
    <w:p w14:paraId="03C480C0" w14:textId="77777777" w:rsidR="009531F1" w:rsidRPr="00B844FE" w:rsidRDefault="009531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D2FB" w14:textId="77777777" w:rsidR="002A0269" w:rsidRPr="00B844FE" w:rsidRDefault="00685381">
    <w:pPr>
      <w:pStyle w:val="Header"/>
    </w:pPr>
    <w:sdt>
      <w:sdtPr>
        <w:id w:val="-684364211"/>
        <w:placeholder>
          <w:docPart w:val="E9F2A3FEA72D4B0CB1C4CA5003AC08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F2A3FEA72D4B0CB1C4CA5003AC08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E35" w14:textId="7B25D0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531F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31F1">
          <w:rPr>
            <w:sz w:val="22"/>
            <w:szCs w:val="22"/>
          </w:rPr>
          <w:t>2026R2082</w:t>
        </w:r>
      </w:sdtContent>
    </w:sdt>
  </w:p>
  <w:p w14:paraId="2298C2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8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F1"/>
    <w:rsid w:val="0000526A"/>
    <w:rsid w:val="00026833"/>
    <w:rsid w:val="00034437"/>
    <w:rsid w:val="000573A9"/>
    <w:rsid w:val="00083E9B"/>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E6A16"/>
    <w:rsid w:val="00303684"/>
    <w:rsid w:val="003143F5"/>
    <w:rsid w:val="00314854"/>
    <w:rsid w:val="00394191"/>
    <w:rsid w:val="003943FF"/>
    <w:rsid w:val="003C51CD"/>
    <w:rsid w:val="003C6034"/>
    <w:rsid w:val="003F3D35"/>
    <w:rsid w:val="00400B5C"/>
    <w:rsid w:val="004368E0"/>
    <w:rsid w:val="004C13DD"/>
    <w:rsid w:val="004D3ABE"/>
    <w:rsid w:val="004E3441"/>
    <w:rsid w:val="00500579"/>
    <w:rsid w:val="00572702"/>
    <w:rsid w:val="005A5366"/>
    <w:rsid w:val="006369EB"/>
    <w:rsid w:val="00637E73"/>
    <w:rsid w:val="00685381"/>
    <w:rsid w:val="006865E9"/>
    <w:rsid w:val="00686E9A"/>
    <w:rsid w:val="00691F3E"/>
    <w:rsid w:val="00694BFB"/>
    <w:rsid w:val="006A106B"/>
    <w:rsid w:val="006C523D"/>
    <w:rsid w:val="006D4036"/>
    <w:rsid w:val="00766AD0"/>
    <w:rsid w:val="007A5259"/>
    <w:rsid w:val="007A7081"/>
    <w:rsid w:val="007F1CF5"/>
    <w:rsid w:val="00834EDE"/>
    <w:rsid w:val="00836CFE"/>
    <w:rsid w:val="008418F4"/>
    <w:rsid w:val="008736AA"/>
    <w:rsid w:val="008D275D"/>
    <w:rsid w:val="00946186"/>
    <w:rsid w:val="00951B91"/>
    <w:rsid w:val="009531F1"/>
    <w:rsid w:val="00980327"/>
    <w:rsid w:val="00986478"/>
    <w:rsid w:val="009B5557"/>
    <w:rsid w:val="009F1067"/>
    <w:rsid w:val="00A31E01"/>
    <w:rsid w:val="00A527AD"/>
    <w:rsid w:val="00A718CF"/>
    <w:rsid w:val="00AA069B"/>
    <w:rsid w:val="00AB25CE"/>
    <w:rsid w:val="00AB74A6"/>
    <w:rsid w:val="00AE48A0"/>
    <w:rsid w:val="00AE61BE"/>
    <w:rsid w:val="00B16F25"/>
    <w:rsid w:val="00B24422"/>
    <w:rsid w:val="00B43B9F"/>
    <w:rsid w:val="00B66B81"/>
    <w:rsid w:val="00B71E6F"/>
    <w:rsid w:val="00B80C20"/>
    <w:rsid w:val="00B844FE"/>
    <w:rsid w:val="00B86B4F"/>
    <w:rsid w:val="00B9577A"/>
    <w:rsid w:val="00BA1F84"/>
    <w:rsid w:val="00BC562B"/>
    <w:rsid w:val="00C33014"/>
    <w:rsid w:val="00C33434"/>
    <w:rsid w:val="00C34869"/>
    <w:rsid w:val="00C42EB6"/>
    <w:rsid w:val="00C62327"/>
    <w:rsid w:val="00C85096"/>
    <w:rsid w:val="00CB20EF"/>
    <w:rsid w:val="00CB72E9"/>
    <w:rsid w:val="00CC1F3B"/>
    <w:rsid w:val="00CD12CB"/>
    <w:rsid w:val="00CD36CF"/>
    <w:rsid w:val="00CF1DCA"/>
    <w:rsid w:val="00D576EB"/>
    <w:rsid w:val="00D579FC"/>
    <w:rsid w:val="00D81C16"/>
    <w:rsid w:val="00DE526B"/>
    <w:rsid w:val="00DF199D"/>
    <w:rsid w:val="00E01542"/>
    <w:rsid w:val="00E10194"/>
    <w:rsid w:val="00E365F1"/>
    <w:rsid w:val="00E62F48"/>
    <w:rsid w:val="00E831B3"/>
    <w:rsid w:val="00E95FBC"/>
    <w:rsid w:val="00EC5E63"/>
    <w:rsid w:val="00EE70CB"/>
    <w:rsid w:val="00EF551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ED28"/>
  <w15:chartTrackingRefBased/>
  <w15:docId w15:val="{C175CE53-BE89-4473-A38D-402856CA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31F1"/>
    <w:rPr>
      <w:rFonts w:eastAsia="Calibri"/>
      <w:b/>
      <w:caps/>
      <w:color w:val="000000"/>
      <w:sz w:val="24"/>
    </w:rPr>
  </w:style>
  <w:style w:type="character" w:customStyle="1" w:styleId="SectionBodyChar">
    <w:name w:val="Section Body Char"/>
    <w:link w:val="SectionBody"/>
    <w:rsid w:val="009531F1"/>
    <w:rPr>
      <w:rFonts w:eastAsia="Calibri"/>
      <w:color w:val="000000"/>
    </w:rPr>
  </w:style>
  <w:style w:type="character" w:customStyle="1" w:styleId="SectionHeadingChar">
    <w:name w:val="Section Heading Char"/>
    <w:link w:val="SectionHeading"/>
    <w:rsid w:val="009531F1"/>
    <w:rPr>
      <w:rFonts w:eastAsia="Calibri"/>
      <w:b/>
      <w:color w:val="000000"/>
    </w:rPr>
  </w:style>
  <w:style w:type="table" w:styleId="TableGrid">
    <w:name w:val="Table Grid"/>
    <w:basedOn w:val="TableNormal"/>
    <w:uiPriority w:val="39"/>
    <w:locked/>
    <w:rsid w:val="009531F1"/>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B952825AA47E29595EF3A05781C7C"/>
        <w:category>
          <w:name w:val="General"/>
          <w:gallery w:val="placeholder"/>
        </w:category>
        <w:types>
          <w:type w:val="bbPlcHdr"/>
        </w:types>
        <w:behaviors>
          <w:behavior w:val="content"/>
        </w:behaviors>
        <w:guid w:val="{936544C2-A96C-438C-A280-C86E582E2B7F}"/>
      </w:docPartPr>
      <w:docPartBody>
        <w:p w:rsidR="007F4949" w:rsidRDefault="007F4949">
          <w:pPr>
            <w:pStyle w:val="A87B952825AA47E29595EF3A05781C7C"/>
          </w:pPr>
          <w:r w:rsidRPr="00B844FE">
            <w:t>Prefix Text</w:t>
          </w:r>
        </w:p>
      </w:docPartBody>
    </w:docPart>
    <w:docPart>
      <w:docPartPr>
        <w:name w:val="E9F2A3FEA72D4B0CB1C4CA5003AC08BE"/>
        <w:category>
          <w:name w:val="General"/>
          <w:gallery w:val="placeholder"/>
        </w:category>
        <w:types>
          <w:type w:val="bbPlcHdr"/>
        </w:types>
        <w:behaviors>
          <w:behavior w:val="content"/>
        </w:behaviors>
        <w:guid w:val="{F8983919-7A5B-4928-A06E-E0FC55F3BFF0}"/>
      </w:docPartPr>
      <w:docPartBody>
        <w:p w:rsidR="007F4949" w:rsidRDefault="007F4949">
          <w:pPr>
            <w:pStyle w:val="E9F2A3FEA72D4B0CB1C4CA5003AC08BE"/>
          </w:pPr>
          <w:r w:rsidRPr="00B844FE">
            <w:t>[Type here]</w:t>
          </w:r>
        </w:p>
      </w:docPartBody>
    </w:docPart>
    <w:docPart>
      <w:docPartPr>
        <w:name w:val="FC5072C1382D4FB58B5E05F20F7DB5C1"/>
        <w:category>
          <w:name w:val="General"/>
          <w:gallery w:val="placeholder"/>
        </w:category>
        <w:types>
          <w:type w:val="bbPlcHdr"/>
        </w:types>
        <w:behaviors>
          <w:behavior w:val="content"/>
        </w:behaviors>
        <w:guid w:val="{A039EE5C-B072-4531-A88F-0946F609F9B9}"/>
      </w:docPartPr>
      <w:docPartBody>
        <w:p w:rsidR="007F4949" w:rsidRDefault="007F4949">
          <w:pPr>
            <w:pStyle w:val="FC5072C1382D4FB58B5E05F20F7DB5C1"/>
          </w:pPr>
          <w:r w:rsidRPr="00B844FE">
            <w:t>Number</w:t>
          </w:r>
        </w:p>
      </w:docPartBody>
    </w:docPart>
    <w:docPart>
      <w:docPartPr>
        <w:name w:val="38ED95D063994AEC99A359B0BDBE97E7"/>
        <w:category>
          <w:name w:val="General"/>
          <w:gallery w:val="placeholder"/>
        </w:category>
        <w:types>
          <w:type w:val="bbPlcHdr"/>
        </w:types>
        <w:behaviors>
          <w:behavior w:val="content"/>
        </w:behaviors>
        <w:guid w:val="{06F5FAEC-F48F-44EC-A0E3-186F43CF00A5}"/>
      </w:docPartPr>
      <w:docPartBody>
        <w:p w:rsidR="007F4949" w:rsidRDefault="007F4949">
          <w:pPr>
            <w:pStyle w:val="38ED95D063994AEC99A359B0BDBE97E7"/>
          </w:pPr>
          <w:r w:rsidRPr="00B844FE">
            <w:t>Enter Sponsors Here</w:t>
          </w:r>
        </w:p>
      </w:docPartBody>
    </w:docPart>
    <w:docPart>
      <w:docPartPr>
        <w:name w:val="BAAD17AC54F04DEE994854E0D7C26F2F"/>
        <w:category>
          <w:name w:val="General"/>
          <w:gallery w:val="placeholder"/>
        </w:category>
        <w:types>
          <w:type w:val="bbPlcHdr"/>
        </w:types>
        <w:behaviors>
          <w:behavior w:val="content"/>
        </w:behaviors>
        <w:guid w:val="{2955D2D1-88DC-4985-8C4B-0BAAE8A96035}"/>
      </w:docPartPr>
      <w:docPartBody>
        <w:p w:rsidR="007F4949" w:rsidRDefault="007F4949">
          <w:pPr>
            <w:pStyle w:val="BAAD17AC54F04DEE994854E0D7C26F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9"/>
    <w:rsid w:val="002E6A16"/>
    <w:rsid w:val="003943FF"/>
    <w:rsid w:val="003F3D35"/>
    <w:rsid w:val="007F4949"/>
    <w:rsid w:val="008418F4"/>
    <w:rsid w:val="00951B91"/>
    <w:rsid w:val="00AB25CE"/>
    <w:rsid w:val="00B9577A"/>
    <w:rsid w:val="00CB72E9"/>
    <w:rsid w:val="00D5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B952825AA47E29595EF3A05781C7C">
    <w:name w:val="A87B952825AA47E29595EF3A05781C7C"/>
  </w:style>
  <w:style w:type="paragraph" w:customStyle="1" w:styleId="E9F2A3FEA72D4B0CB1C4CA5003AC08BE">
    <w:name w:val="E9F2A3FEA72D4B0CB1C4CA5003AC08BE"/>
  </w:style>
  <w:style w:type="paragraph" w:customStyle="1" w:styleId="FC5072C1382D4FB58B5E05F20F7DB5C1">
    <w:name w:val="FC5072C1382D4FB58B5E05F20F7DB5C1"/>
  </w:style>
  <w:style w:type="paragraph" w:customStyle="1" w:styleId="38ED95D063994AEC99A359B0BDBE97E7">
    <w:name w:val="38ED95D063994AEC99A359B0BDBE97E7"/>
  </w:style>
  <w:style w:type="character" w:styleId="PlaceholderText">
    <w:name w:val="Placeholder Text"/>
    <w:basedOn w:val="DefaultParagraphFont"/>
    <w:uiPriority w:val="99"/>
    <w:semiHidden/>
    <w:rPr>
      <w:color w:val="808080"/>
    </w:rPr>
  </w:style>
  <w:style w:type="paragraph" w:customStyle="1" w:styleId="BAAD17AC54F04DEE994854E0D7C26F2F">
    <w:name w:val="BAAD17AC54F04DEE994854E0D7C26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2026-01-23T22:16:00Z</dcterms:created>
  <dcterms:modified xsi:type="dcterms:W3CDTF">2026-01-23T22:16:00Z</dcterms:modified>
</cp:coreProperties>
</file>